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8228" w14:textId="77DEBE2B" w:rsidR="0009539C" w:rsidRPr="00A90AC9" w:rsidRDefault="008E0042" w:rsidP="00661ECD">
      <w:pPr>
        <w:spacing w:after="480"/>
        <w:ind w:right="281"/>
        <w:rPr>
          <w:rFonts w:ascii="Audi Type Extended" w:hAnsi="Audi Type Extended"/>
          <w:b/>
          <w:bCs/>
          <w:sz w:val="28"/>
          <w:szCs w:val="28"/>
        </w:rPr>
      </w:pPr>
      <w:r>
        <w:rPr>
          <w:rFonts w:ascii="Audi Type Extended" w:hAnsi="Audi Type Extended"/>
          <w:b/>
          <w:color w:val="auto"/>
          <w:sz w:val="28"/>
        </w:rPr>
        <w:t xml:space="preserve">Veličastnih pet: Audi RS 3 </w:t>
      </w:r>
      <w:proofErr w:type="spellStart"/>
      <w:r>
        <w:rPr>
          <w:rFonts w:ascii="Audi Type Extended" w:hAnsi="Audi Type Extended"/>
          <w:b/>
          <w:color w:val="auto"/>
          <w:sz w:val="28"/>
        </w:rPr>
        <w:t>competition</w:t>
      </w:r>
      <w:proofErr w:type="spellEnd"/>
      <w:r>
        <w:rPr>
          <w:rFonts w:ascii="Audi Type Extended" w:hAnsi="Audi Type Extended"/>
          <w:b/>
          <w:color w:val="auto"/>
          <w:sz w:val="28"/>
        </w:rPr>
        <w:t xml:space="preserve"> </w:t>
      </w:r>
      <w:proofErr w:type="spellStart"/>
      <w:r>
        <w:rPr>
          <w:rFonts w:ascii="Audi Type Extended" w:hAnsi="Audi Type Extended"/>
          <w:b/>
          <w:color w:val="auto"/>
          <w:sz w:val="28"/>
        </w:rPr>
        <w:t>limited</w:t>
      </w:r>
      <w:proofErr w:type="spellEnd"/>
      <w:r>
        <w:rPr>
          <w:rFonts w:ascii="Audi Type Extended" w:hAnsi="Audi Type Extended"/>
          <w:b/>
          <w:sz w:val="28"/>
        </w:rPr>
        <w:t xml:space="preserve"> </w:t>
      </w:r>
    </w:p>
    <w:p w14:paraId="36D8CF2A" w14:textId="522977C6" w:rsidR="00215DF9" w:rsidRPr="00661ECD" w:rsidRDefault="00215DF9" w:rsidP="00661ECD">
      <w:pPr>
        <w:widowControl w:val="0"/>
        <w:numPr>
          <w:ilvl w:val="0"/>
          <w:numId w:val="20"/>
        </w:numPr>
        <w:suppressAutoHyphens/>
        <w:spacing w:after="120" w:line="276" w:lineRule="auto"/>
        <w:ind w:right="281"/>
        <w:rPr>
          <w:rFonts w:cs="Arial"/>
          <w:b/>
          <w:bCs/>
          <w:spacing w:val="-4"/>
          <w:sz w:val="24"/>
        </w:rPr>
      </w:pPr>
      <w:r w:rsidRPr="00661ECD">
        <w:rPr>
          <w:b/>
          <w:spacing w:val="-4"/>
          <w:sz w:val="24"/>
        </w:rPr>
        <w:t xml:space="preserve">Ekskluzivna: omejena posebna serija ob jubilejnih 50 letih </w:t>
      </w:r>
      <w:proofErr w:type="spellStart"/>
      <w:r w:rsidRPr="00661ECD">
        <w:rPr>
          <w:b/>
          <w:spacing w:val="-4"/>
          <w:sz w:val="24"/>
        </w:rPr>
        <w:t>petvaljnega</w:t>
      </w:r>
      <w:proofErr w:type="spellEnd"/>
      <w:r w:rsidRPr="00661ECD">
        <w:rPr>
          <w:b/>
          <w:spacing w:val="-4"/>
          <w:sz w:val="24"/>
        </w:rPr>
        <w:t xml:space="preserve"> motorja </w:t>
      </w:r>
    </w:p>
    <w:p w14:paraId="369055B3" w14:textId="1C10CB0F" w:rsidR="00215DF9" w:rsidRPr="00661ECD" w:rsidRDefault="00215DF9" w:rsidP="00661ECD">
      <w:pPr>
        <w:widowControl w:val="0"/>
        <w:numPr>
          <w:ilvl w:val="0"/>
          <w:numId w:val="20"/>
        </w:numPr>
        <w:suppressAutoHyphens/>
        <w:spacing w:after="120" w:line="276" w:lineRule="auto"/>
        <w:ind w:right="281"/>
        <w:rPr>
          <w:rFonts w:cs="Arial"/>
          <w:b/>
          <w:bCs/>
          <w:spacing w:val="-4"/>
          <w:sz w:val="24"/>
        </w:rPr>
      </w:pPr>
      <w:r w:rsidRPr="00661ECD">
        <w:rPr>
          <w:b/>
          <w:spacing w:val="-4"/>
          <w:sz w:val="24"/>
        </w:rPr>
        <w:t xml:space="preserve">Edinstven: legendarni motor 2.5 TFSI z izrazito čustvenim zvokom   </w:t>
      </w:r>
    </w:p>
    <w:p w14:paraId="5A348CE4" w14:textId="2F53F2F6" w:rsidR="00215DF9" w:rsidRPr="00661ECD" w:rsidRDefault="00215DF9" w:rsidP="00661ECD">
      <w:pPr>
        <w:widowControl w:val="0"/>
        <w:numPr>
          <w:ilvl w:val="0"/>
          <w:numId w:val="20"/>
        </w:numPr>
        <w:suppressAutoHyphens/>
        <w:spacing w:after="120" w:line="276" w:lineRule="auto"/>
        <w:ind w:right="281"/>
        <w:rPr>
          <w:rFonts w:cs="Arial"/>
          <w:b/>
          <w:bCs/>
          <w:spacing w:val="-4"/>
          <w:sz w:val="24"/>
        </w:rPr>
      </w:pPr>
      <w:r w:rsidRPr="00661ECD">
        <w:rPr>
          <w:b/>
          <w:spacing w:val="-4"/>
          <w:sz w:val="24"/>
        </w:rPr>
        <w:t>Izbrano: nastavljivo podvozje, vključno z novim stabilizatorjem zadnje preme</w:t>
      </w:r>
    </w:p>
    <w:p w14:paraId="2D0DF101" w14:textId="41AE2B3F" w:rsidR="00215DF9" w:rsidRPr="00661ECD" w:rsidRDefault="00215DF9" w:rsidP="00661ECD">
      <w:pPr>
        <w:widowControl w:val="0"/>
        <w:numPr>
          <w:ilvl w:val="0"/>
          <w:numId w:val="20"/>
        </w:numPr>
        <w:suppressAutoHyphens/>
        <w:spacing w:after="120" w:line="276" w:lineRule="auto"/>
        <w:ind w:right="281"/>
        <w:rPr>
          <w:rFonts w:cs="Arial"/>
          <w:b/>
          <w:bCs/>
          <w:spacing w:val="-4"/>
          <w:sz w:val="24"/>
        </w:rPr>
      </w:pPr>
      <w:r w:rsidRPr="00661ECD">
        <w:rPr>
          <w:b/>
          <w:spacing w:val="-4"/>
          <w:sz w:val="24"/>
        </w:rPr>
        <w:t xml:space="preserve">Ekspresivna: zunanjost s karbonskimi elementi in posebno lakiranje v </w:t>
      </w:r>
      <w:proofErr w:type="spellStart"/>
      <w:r w:rsidRPr="00661ECD">
        <w:rPr>
          <w:b/>
          <w:spacing w:val="-4"/>
          <w:sz w:val="24"/>
        </w:rPr>
        <w:t>malahitno</w:t>
      </w:r>
      <w:proofErr w:type="spellEnd"/>
      <w:r w:rsidRPr="00661ECD">
        <w:rPr>
          <w:b/>
          <w:spacing w:val="-4"/>
          <w:sz w:val="24"/>
        </w:rPr>
        <w:t xml:space="preserve"> zeleni barvi </w:t>
      </w:r>
    </w:p>
    <w:p w14:paraId="1C3EF8BB" w14:textId="5841DB8E" w:rsidR="00215DF9" w:rsidRPr="00661ECD" w:rsidRDefault="00215DF9" w:rsidP="00661ECD">
      <w:pPr>
        <w:widowControl w:val="0"/>
        <w:numPr>
          <w:ilvl w:val="0"/>
          <w:numId w:val="20"/>
        </w:numPr>
        <w:suppressAutoHyphens/>
        <w:spacing w:after="120" w:line="276" w:lineRule="auto"/>
        <w:ind w:right="281"/>
        <w:rPr>
          <w:rFonts w:cs="Arial"/>
          <w:b/>
          <w:bCs/>
          <w:spacing w:val="-4"/>
          <w:sz w:val="24"/>
        </w:rPr>
      </w:pPr>
      <w:r w:rsidRPr="00661ECD">
        <w:rPr>
          <w:b/>
          <w:spacing w:val="-4"/>
          <w:sz w:val="24"/>
        </w:rPr>
        <w:t xml:space="preserve">Ekstravagantna: </w:t>
      </w:r>
      <w:proofErr w:type="spellStart"/>
      <w:r w:rsidRPr="00661ECD">
        <w:rPr>
          <w:b/>
          <w:spacing w:val="-4"/>
          <w:sz w:val="24"/>
        </w:rPr>
        <w:t>neodimovo</w:t>
      </w:r>
      <w:proofErr w:type="spellEnd"/>
      <w:r w:rsidRPr="00661ECD">
        <w:rPr>
          <w:b/>
          <w:spacing w:val="-4"/>
          <w:sz w:val="24"/>
        </w:rPr>
        <w:t xml:space="preserve"> zlata notranjost in zaporedno oštevilčenje</w:t>
      </w:r>
    </w:p>
    <w:p w14:paraId="5886508B" w14:textId="081A2EBE" w:rsidR="00C56D06" w:rsidRPr="00B81DFF" w:rsidRDefault="0829A27B" w:rsidP="00661ECD">
      <w:pPr>
        <w:pStyle w:val="000Introduction"/>
        <w:ind w:right="281"/>
      </w:pPr>
      <w:proofErr w:type="spellStart"/>
      <w:r>
        <w:rPr>
          <w:color w:val="auto"/>
        </w:rPr>
        <w:t>Ingolstadt</w:t>
      </w:r>
      <w:proofErr w:type="spellEnd"/>
      <w:r>
        <w:rPr>
          <w:color w:val="auto"/>
        </w:rPr>
        <w:t xml:space="preserve"> (Nemčija), 10. marec 2026 – Ob </w:t>
      </w:r>
      <w:r>
        <w:t xml:space="preserve">50. obletnici legendarnega </w:t>
      </w:r>
      <w:proofErr w:type="spellStart"/>
      <w:r>
        <w:t>petvaljnega</w:t>
      </w:r>
      <w:proofErr w:type="spellEnd"/>
      <w:r>
        <w:t xml:space="preserve"> motorja Audi </w:t>
      </w:r>
      <w:proofErr w:type="spellStart"/>
      <w:r>
        <w:t>Sport</w:t>
      </w:r>
      <w:proofErr w:type="spellEnd"/>
      <w:r>
        <w:t xml:space="preserve"> predstavlja ekskluzivno posebno serijo: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*. S</w:t>
      </w:r>
      <w:r w:rsidR="00661ECD">
        <w:t> </w:t>
      </w:r>
      <w:r>
        <w:t xml:space="preserve">750 proizvedenimi primerki model simbolizira pet desetletij dolgo zgodbo o uspehu znamke s štirimi krogi. S </w:t>
      </w:r>
      <w:proofErr w:type="spellStart"/>
      <w:r>
        <w:t>petvaljnim</w:t>
      </w:r>
      <w:proofErr w:type="spellEnd"/>
      <w:r>
        <w:t xml:space="preserve"> motorjem R5 TFSI, ki ga poleg odlične zmogljivosti zaznamuje tudi edinstven zvok, je kompaktni športnik edinstven v svojem segmentu. Na</w:t>
      </w:r>
      <w:r w:rsidR="00661ECD">
        <w:t> </w:t>
      </w:r>
      <w:r>
        <w:t xml:space="preserve">področju vozne dinamike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 svojo izrazito športnost kaže z nastavljivim podvozjem, vključno z bolj togim stabilizatorjem zadnje preme, vizualno pa z</w:t>
      </w:r>
      <w:r w:rsidR="00661ECD">
        <w:t> </w:t>
      </w:r>
      <w:r>
        <w:t xml:space="preserve">dodatnimi karbonskimi elementi na zunanjosti. V kombinaciji z ekskluzivno notranjostjo posebni model prebuja pristna čustva.    </w:t>
      </w:r>
    </w:p>
    <w:p w14:paraId="17887389" w14:textId="183DD8E2" w:rsidR="00216E2F" w:rsidRPr="00B81DFF" w:rsidRDefault="00216E2F" w:rsidP="00661ECD">
      <w:pPr>
        <w:spacing w:line="300" w:lineRule="exact"/>
        <w:ind w:right="281"/>
        <w:rPr>
          <w:szCs w:val="20"/>
        </w:rPr>
      </w:pPr>
      <w:r>
        <w:t xml:space="preserve">Zapuščino, ki je začela nastajati leta 1976 z Audijem 100 druge generacije, Audi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pol stoletja kasneje na ceste prinaša še bolj energično. Ob jubileju "50 let </w:t>
      </w:r>
      <w:proofErr w:type="spellStart"/>
      <w:r>
        <w:t>petvaljnega</w:t>
      </w:r>
      <w:proofErr w:type="spellEnd"/>
      <w:r>
        <w:t xml:space="preserve"> motorja" je družba Audi </w:t>
      </w:r>
      <w:proofErr w:type="spellStart"/>
      <w:r>
        <w:t>Sport</w:t>
      </w:r>
      <w:proofErr w:type="spellEnd"/>
      <w:r>
        <w:t xml:space="preserve"> model RS 3* opremila s številnimi novostmi, zaradi katerih je posebni model zaželen zbirateljski primerek. S serijo, omejeno na</w:t>
      </w:r>
      <w:r w:rsidR="00661ECD">
        <w:t> </w:t>
      </w:r>
      <w:r>
        <w:t xml:space="preserve">750 vozil, se ekskluzivnost modela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 kaže v prav vseh detajlih.</w:t>
      </w:r>
    </w:p>
    <w:p w14:paraId="7FB67A7C" w14:textId="17B60649" w:rsidR="00A43E9D" w:rsidRPr="00B81DFF" w:rsidRDefault="00A43E9D" w:rsidP="00661ECD">
      <w:pPr>
        <w:spacing w:line="300" w:lineRule="exact"/>
        <w:ind w:right="281"/>
        <w:rPr>
          <w:szCs w:val="20"/>
        </w:rPr>
      </w:pPr>
    </w:p>
    <w:p w14:paraId="4F94DB26" w14:textId="2901A8D2" w:rsidR="00F235D8" w:rsidRPr="00B81DFF" w:rsidRDefault="005E25DE" w:rsidP="00661ECD">
      <w:pPr>
        <w:spacing w:line="300" w:lineRule="exact"/>
        <w:ind w:right="281"/>
        <w:rPr>
          <w:rFonts w:ascii="Audi Type Extended" w:eastAsia="Times New Roman" w:hAnsi="Audi Type Extended" w:cs="Audi Type"/>
          <w:b/>
          <w:szCs w:val="18"/>
        </w:rPr>
      </w:pPr>
      <w:r>
        <w:rPr>
          <w:rFonts w:ascii="Audi Type Extended" w:hAnsi="Audi Type Extended"/>
          <w:b/>
        </w:rPr>
        <w:t xml:space="preserve">Zunanjost: izpiljen sprednji del, veliko karbona in subtilni detajli </w:t>
      </w:r>
    </w:p>
    <w:p w14:paraId="7C8F10CA" w14:textId="5C17BB28" w:rsidR="00077D5B" w:rsidRDefault="00CF0776" w:rsidP="00661ECD">
      <w:pPr>
        <w:spacing w:line="300" w:lineRule="exact"/>
        <w:ind w:right="423"/>
      </w:pPr>
      <w:r>
        <w:t xml:space="preserve">Z voluminoznim enodelnim okvirjem, ki z velikimi stranskimi odprtinami za dovod zraka tvori vizualno celoto, in markantnim prednjim razdelilnim elementom se športnost Audija RS 3* odraža že na prvi pogled. Audi 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 sedaj zaznamujejo dodatno prečiščene poteze</w:t>
      </w:r>
      <w:r w:rsidR="00436AA9">
        <w:t>,</w:t>
      </w:r>
      <w:r>
        <w:t xml:space="preserve"> njegova edinstvenost pa se odraža v emblemu v legendarnih barvah na enodelnem okvirju in na zadku. </w:t>
      </w:r>
    </w:p>
    <w:p w14:paraId="2BAD48EC" w14:textId="77777777" w:rsidR="00661ECD" w:rsidRDefault="00661ECD" w:rsidP="00661ECD">
      <w:pPr>
        <w:spacing w:line="300" w:lineRule="exact"/>
        <w:ind w:right="423"/>
      </w:pPr>
    </w:p>
    <w:p w14:paraId="305B670F" w14:textId="777E875C" w:rsidR="00A17C96" w:rsidRDefault="00727EF5" w:rsidP="00661ECD">
      <w:pPr>
        <w:spacing w:line="300" w:lineRule="exact"/>
        <w:ind w:right="565"/>
      </w:pPr>
      <w:r>
        <w:t xml:space="preserve">Odlikuje ga izrazit dizajn z matiranimi karbonskimi elementi – ti vključujejo dve novi krilci na vsaki strani, nameščeni eno nad drugim na stranicah sprednjega dela, ki sta izdelani iz </w:t>
      </w:r>
      <w:r>
        <w:lastRenderedPageBreak/>
        <w:t xml:space="preserve">karbona, da se ujemata z navpičnimi lamelami zračnih zaves. Posebni model je zaradi njih videti širši – takšen pa je tudi predeljeni rob usmernika zraka pod velikimi odprtinami za dovod zraka. Model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</w:t>
      </w:r>
      <w:r w:rsidR="00436AA9">
        <w:t xml:space="preserve">je </w:t>
      </w:r>
      <w:r>
        <w:t xml:space="preserve">spuščen nižje k tlom in bolj trdno stoji na cesti. </w:t>
      </w:r>
    </w:p>
    <w:p w14:paraId="7763F036" w14:textId="77777777" w:rsidR="00A17C96" w:rsidRDefault="00A17C96" w:rsidP="00661ECD">
      <w:pPr>
        <w:spacing w:line="300" w:lineRule="exact"/>
        <w:ind w:right="281"/>
      </w:pPr>
    </w:p>
    <w:p w14:paraId="1A6B2A60" w14:textId="0C63B486" w:rsidR="00D37229" w:rsidRDefault="00397E81" w:rsidP="00661ECD">
      <w:pPr>
        <w:spacing w:line="300" w:lineRule="exact"/>
        <w:ind w:right="281"/>
      </w:pPr>
      <w:r>
        <w:t xml:space="preserve">V kolesnih ohišjih se vrtijo 19-palčna platišča v matirani </w:t>
      </w:r>
      <w:proofErr w:type="spellStart"/>
      <w:r>
        <w:t>neodimovo</w:t>
      </w:r>
      <w:proofErr w:type="spellEnd"/>
      <w:r>
        <w:t xml:space="preserve"> zlati barvi in športnem dizajnu z desetimi križnimi kraki. Ohišja zunanjih ogledal, stranski pragovi, zadnji usmernik zraka in aplikacija nad impozantnim aerodinamičnim </w:t>
      </w:r>
      <w:proofErr w:type="spellStart"/>
      <w:r>
        <w:t>difuzorjem</w:t>
      </w:r>
      <w:proofErr w:type="spellEnd"/>
      <w:r>
        <w:t xml:space="preserve"> zaokrožajo matirane karbonske elemente na zunanjosti. Modelu 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podarjajo njegov tehnično hladen videz. Tega poudarja tudi delno matirano zadnje stransko steklo z napisom imena modela. </w:t>
      </w:r>
    </w:p>
    <w:p w14:paraId="2C8ED888" w14:textId="77777777" w:rsidR="00D37229" w:rsidRDefault="00D37229" w:rsidP="00661ECD">
      <w:pPr>
        <w:spacing w:line="300" w:lineRule="exact"/>
        <w:ind w:right="281"/>
        <w:rPr>
          <w:szCs w:val="20"/>
        </w:rPr>
      </w:pPr>
    </w:p>
    <w:p w14:paraId="29E40495" w14:textId="1B7EC2A4" w:rsidR="0089040F" w:rsidRDefault="00436AA9" w:rsidP="00661ECD">
      <w:pPr>
        <w:spacing w:line="300" w:lineRule="exact"/>
        <w:ind w:right="281"/>
        <w:rPr>
          <w:szCs w:val="20"/>
        </w:rPr>
      </w:pPr>
      <w:r>
        <w:t>S</w:t>
      </w:r>
      <w:r w:rsidR="00EE2033">
        <w:t xml:space="preserve">erija je prepoznavna tudi po temnih matričnih LED-žarometih, katerih dnevne luči pri odklepanju in zaklepanju vozila ekskluzivno zasvetijo v enakem zaporedju, kot je zaporedje vžigov – 1-2-4-5-3 – pri tem </w:t>
      </w:r>
      <w:proofErr w:type="spellStart"/>
      <w:r w:rsidR="00EE2033">
        <w:t>petvaljnem</w:t>
      </w:r>
      <w:proofErr w:type="spellEnd"/>
      <w:r w:rsidR="00EE2033">
        <w:t xml:space="preserve"> motorju. </w:t>
      </w:r>
    </w:p>
    <w:p w14:paraId="61F0EED2" w14:textId="77777777" w:rsidR="0089040F" w:rsidRDefault="0089040F" w:rsidP="00661ECD">
      <w:pPr>
        <w:spacing w:line="300" w:lineRule="exact"/>
        <w:ind w:right="281"/>
        <w:rPr>
          <w:szCs w:val="20"/>
        </w:rPr>
      </w:pPr>
    </w:p>
    <w:p w14:paraId="33898A93" w14:textId="017C3DBA" w:rsidR="00302CC2" w:rsidRPr="00B81DFF" w:rsidRDefault="00680188" w:rsidP="00661ECD">
      <w:pPr>
        <w:spacing w:line="300" w:lineRule="exact"/>
        <w:ind w:right="281"/>
        <w:rPr>
          <w:szCs w:val="20"/>
        </w:rPr>
      </w:pPr>
      <w:r>
        <w:t xml:space="preserve">Za model so na voljo tri barve zunanjega laka: poleg priljubljene </w:t>
      </w:r>
      <w:proofErr w:type="spellStart"/>
      <w:r>
        <w:t>daytonsko</w:t>
      </w:r>
      <w:proofErr w:type="spellEnd"/>
      <w:r>
        <w:t xml:space="preserve"> sive in nove ledeniško bele mat barve posebno pozornost pritegne ekskluzivna </w:t>
      </w:r>
      <w:proofErr w:type="spellStart"/>
      <w:r>
        <w:t>malahitno</w:t>
      </w:r>
      <w:proofErr w:type="spellEnd"/>
      <w:r>
        <w:t xml:space="preserve"> zelena barva. S</w:t>
      </w:r>
      <w:r w:rsidR="00661ECD">
        <w:t> </w:t>
      </w:r>
      <w:r>
        <w:t xml:space="preserve">to </w:t>
      </w:r>
      <w:proofErr w:type="spellStart"/>
      <w:r>
        <w:t>ikonično</w:t>
      </w:r>
      <w:proofErr w:type="spellEnd"/>
      <w:r>
        <w:t xml:space="preserve"> barvo model 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spominja na znani Audi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>, ki</w:t>
      </w:r>
      <w:r w:rsidR="00661ECD">
        <w:t> </w:t>
      </w:r>
      <w:r>
        <w:t xml:space="preserve">je z legendarnim </w:t>
      </w:r>
      <w:proofErr w:type="spellStart"/>
      <w:r>
        <w:t>petvaljnim</w:t>
      </w:r>
      <w:proofErr w:type="spellEnd"/>
      <w:r>
        <w:t xml:space="preserve"> motorjem ustvaril podlago za čase slave v </w:t>
      </w:r>
      <w:proofErr w:type="spellStart"/>
      <w:r>
        <w:t>rally</w:t>
      </w:r>
      <w:proofErr w:type="spellEnd"/>
      <w:r>
        <w:t xml:space="preserve"> športu. </w:t>
      </w:r>
    </w:p>
    <w:p w14:paraId="4A3AA816" w14:textId="77777777" w:rsidR="00AE7853" w:rsidRDefault="00AE7853" w:rsidP="00661ECD">
      <w:pPr>
        <w:spacing w:line="259" w:lineRule="auto"/>
        <w:ind w:right="281"/>
        <w:rPr>
          <w:szCs w:val="20"/>
          <w:highlight w:val="cyan"/>
        </w:rPr>
      </w:pPr>
    </w:p>
    <w:p w14:paraId="3ED8506A" w14:textId="77777777" w:rsidR="003D484B" w:rsidRPr="00A90AC9" w:rsidRDefault="003D484B" w:rsidP="00661ECD">
      <w:pPr>
        <w:spacing w:line="259" w:lineRule="auto"/>
        <w:ind w:right="281"/>
        <w:rPr>
          <w:szCs w:val="20"/>
        </w:rPr>
      </w:pPr>
    </w:p>
    <w:p w14:paraId="5B0A8AFA" w14:textId="6B48706A" w:rsidR="00216E2F" w:rsidRPr="00A90AC9" w:rsidRDefault="00216E2F" w:rsidP="00661ECD">
      <w:pPr>
        <w:spacing w:line="300" w:lineRule="exact"/>
        <w:ind w:right="281"/>
        <w:rPr>
          <w:rFonts w:ascii="Audi Type Extended" w:eastAsia="Times New Roman" w:hAnsi="Audi Type Extended" w:cs="Audi Type"/>
          <w:b/>
          <w:szCs w:val="18"/>
        </w:rPr>
      </w:pPr>
      <w:proofErr w:type="spellStart"/>
      <w:r>
        <w:rPr>
          <w:rFonts w:ascii="Audi Type Extended" w:hAnsi="Audi Type Extended"/>
          <w:b/>
        </w:rPr>
        <w:t>Petvaljni</w:t>
      </w:r>
      <w:proofErr w:type="spellEnd"/>
      <w:r>
        <w:rPr>
          <w:rFonts w:ascii="Audi Type Extended" w:hAnsi="Audi Type Extended"/>
          <w:b/>
        </w:rPr>
        <w:t xml:space="preserve"> motor: visoka zmogljivost in izrazit zvok</w:t>
      </w:r>
    </w:p>
    <w:p w14:paraId="3A399A1F" w14:textId="15C9B8BF" w:rsidR="00B31389" w:rsidRDefault="00853D80" w:rsidP="00661ECD">
      <w:pPr>
        <w:spacing w:line="300" w:lineRule="exact"/>
        <w:ind w:right="423"/>
        <w:rPr>
          <w:szCs w:val="20"/>
        </w:rPr>
      </w:pPr>
      <w:r>
        <w:t xml:space="preserve">V Audiju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iz leta 1983 je vrstni </w:t>
      </w:r>
      <w:proofErr w:type="spellStart"/>
      <w:r>
        <w:t>petvaljni</w:t>
      </w:r>
      <w:proofErr w:type="spellEnd"/>
      <w:r>
        <w:t xml:space="preserve"> motor imel še 2,1-litrsko gibno prostornino, 225 kW (306 KM) moči in 350 </w:t>
      </w:r>
      <w:proofErr w:type="spellStart"/>
      <w:r>
        <w:t>Nm</w:t>
      </w:r>
      <w:proofErr w:type="spellEnd"/>
      <w:r>
        <w:t xml:space="preserve"> navora, danes pa v Audiju RS 3 (poraba goriva v l/100 km, kombinirana: 9,6–9,1; emisija CO</w:t>
      </w:r>
      <w:r>
        <w:rPr>
          <w:vertAlign w:val="subscript"/>
        </w:rPr>
        <w:t>2</w:t>
      </w:r>
      <w:r>
        <w:t xml:space="preserve"> v g/km, kombinirana: 217–207) iz 2,5-litrske gibne prostornine razvije moč 294 kW (400 KM) in navor 500 </w:t>
      </w:r>
      <w:proofErr w:type="spellStart"/>
      <w:r>
        <w:t>Nm</w:t>
      </w:r>
      <w:proofErr w:type="spellEnd"/>
      <w:r>
        <w:t xml:space="preserve">. Tako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 simbolizira izjemno zmogljivost. Za pospešek od 0 do 100 km/h potrebuje 3,8 sekunde in doseže končno hitrost 290 km/h. Pri tem neponovljiv zvok turbinskega motorja v modelu R5 ustvarja izrazito čustveno doživetje. Značilni zvok nastane zaradi zaporedja vžigov 1</w:t>
      </w:r>
      <w:r>
        <w:noBreakHyphen/>
        <w:t>2</w:t>
      </w:r>
      <w:r>
        <w:noBreakHyphen/>
        <w:t>4</w:t>
      </w:r>
      <w:r>
        <w:noBreakHyphen/>
        <w:t>5</w:t>
      </w:r>
      <w:r>
        <w:noBreakHyphen/>
        <w:t xml:space="preserve">3, se pravi vžiga, ki se izmenično izvede na sosednjih valjih in na valjih daleč vsaksebi. </w:t>
      </w:r>
    </w:p>
    <w:p w14:paraId="2DB5FE2B" w14:textId="77777777" w:rsidR="00B31389" w:rsidRPr="004719DC" w:rsidRDefault="00B31389" w:rsidP="00661ECD">
      <w:pPr>
        <w:spacing w:line="300" w:lineRule="exact"/>
        <w:ind w:right="281"/>
        <w:rPr>
          <w:szCs w:val="20"/>
        </w:rPr>
      </w:pPr>
    </w:p>
    <w:p w14:paraId="3E82811F" w14:textId="0DD1EE5A" w:rsidR="00216E2F" w:rsidRPr="00A90AC9" w:rsidRDefault="00216E2F" w:rsidP="00661ECD">
      <w:pPr>
        <w:spacing w:line="300" w:lineRule="exact"/>
        <w:ind w:right="139"/>
        <w:rPr>
          <w:szCs w:val="20"/>
        </w:rPr>
      </w:pPr>
      <w:r>
        <w:t xml:space="preserve">S popolnoma spremenljivim krmiljenjem loput športni izpušni sistem RS ustvarja širok zvočni spekter, ki je zaradi zmanjšane izolacije požarne stene sedaj še bolj izrazit. Zaradi zgodnejšega odpiranja loput za izpušne pline v načinih Audi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dynamic</w:t>
      </w:r>
      <w:proofErr w:type="spellEnd"/>
      <w:r>
        <w:t>, RS </w:t>
      </w:r>
      <w:proofErr w:type="spellStart"/>
      <w:r>
        <w:t>Performance</w:t>
      </w:r>
      <w:proofErr w:type="spellEnd"/>
      <w:r>
        <w:t xml:space="preserve"> in RS </w:t>
      </w:r>
      <w:proofErr w:type="spellStart"/>
      <w:r>
        <w:t>Torque</w:t>
      </w:r>
      <w:proofErr w:type="spellEnd"/>
      <w:r>
        <w:t xml:space="preserve"> </w:t>
      </w:r>
      <w:proofErr w:type="spellStart"/>
      <w:r>
        <w:t>Rear</w:t>
      </w:r>
      <w:proofErr w:type="spellEnd"/>
      <w:r>
        <w:t xml:space="preserve"> v primerjavi z drugimi voznimi načini je zvok tukaj bistveno bolj izrazit in mogočen. </w:t>
      </w:r>
    </w:p>
    <w:p w14:paraId="2FA0561C" w14:textId="77777777" w:rsidR="00216E2F" w:rsidRPr="00A90AC9" w:rsidRDefault="00216E2F" w:rsidP="00661ECD">
      <w:pPr>
        <w:spacing w:line="300" w:lineRule="exact"/>
        <w:ind w:right="281"/>
        <w:rPr>
          <w:szCs w:val="20"/>
        </w:rPr>
      </w:pPr>
    </w:p>
    <w:p w14:paraId="35142D77" w14:textId="77777777" w:rsidR="00216E2F" w:rsidRDefault="00216E2F" w:rsidP="00661ECD">
      <w:pPr>
        <w:spacing w:line="300" w:lineRule="exact"/>
        <w:ind w:right="281"/>
        <w:rPr>
          <w:rFonts w:cstheme="majorHAnsi"/>
          <w:sz w:val="18"/>
          <w:szCs w:val="18"/>
        </w:rPr>
      </w:pPr>
    </w:p>
    <w:p w14:paraId="64F8F0AA" w14:textId="77777777" w:rsidR="00077D5B" w:rsidRDefault="00077D5B" w:rsidP="00661ECD">
      <w:pPr>
        <w:spacing w:line="300" w:lineRule="exact"/>
        <w:ind w:right="281"/>
        <w:rPr>
          <w:rFonts w:cstheme="majorHAnsi"/>
          <w:sz w:val="18"/>
          <w:szCs w:val="18"/>
        </w:rPr>
      </w:pPr>
    </w:p>
    <w:p w14:paraId="22494552" w14:textId="77777777" w:rsidR="00F9179D" w:rsidRPr="00A90AC9" w:rsidRDefault="00F9179D" w:rsidP="00661ECD">
      <w:pPr>
        <w:spacing w:line="300" w:lineRule="exact"/>
        <w:ind w:right="281"/>
        <w:rPr>
          <w:rFonts w:cstheme="majorHAnsi"/>
          <w:sz w:val="18"/>
          <w:szCs w:val="18"/>
        </w:rPr>
      </w:pPr>
    </w:p>
    <w:p w14:paraId="64721724" w14:textId="77777777" w:rsidR="0030167E" w:rsidRPr="00FC2A94" w:rsidRDefault="0030167E" w:rsidP="00661ECD">
      <w:pPr>
        <w:ind w:right="281"/>
        <w:rPr>
          <w:rFonts w:ascii="Audi Type Extended" w:eastAsia="Times New Roman" w:hAnsi="Audi Type Extended" w:cs="Audi Type"/>
          <w:b/>
          <w:szCs w:val="18"/>
        </w:rPr>
      </w:pPr>
      <w:bookmarkStart w:id="0" w:name="_Hlk205304122"/>
      <w:bookmarkStart w:id="1" w:name="_Hlk205303545"/>
      <w:r>
        <w:rPr>
          <w:rFonts w:ascii="Audi Type Extended" w:hAnsi="Audi Type Extended"/>
          <w:b/>
        </w:rPr>
        <w:lastRenderedPageBreak/>
        <w:t xml:space="preserve">Vozna dinamika: nastavljivo podvozje in bolj tog stabilizator zadnje preme </w:t>
      </w:r>
    </w:p>
    <w:p w14:paraId="24351C0B" w14:textId="4A55D8E5" w:rsidR="00032C7A" w:rsidRPr="00AA17F3" w:rsidRDefault="002D1D14" w:rsidP="00661ECD">
      <w:pPr>
        <w:spacing w:line="300" w:lineRule="exact"/>
        <w:ind w:right="281"/>
      </w:pPr>
      <w:r>
        <w:t xml:space="preserve">Audi RS 3* je prvič opremljen z nastavljivim podvozjem, vključno z novim stabilizatorjem zadnje preme. V kombinaciji z razdelilnikom navora in serijskimi keramičnimi zavorami posebni model ponuja izrazito športne krmilne lastnosti. </w:t>
      </w:r>
      <w:r>
        <w:rPr>
          <w:color w:val="auto"/>
        </w:rPr>
        <w:t>Nastavljivo podvozje je bilo</w:t>
      </w:r>
      <w:r>
        <w:rPr>
          <w:b/>
          <w:color w:val="auto"/>
        </w:rPr>
        <w:t xml:space="preserve"> </w:t>
      </w:r>
      <w:r>
        <w:t xml:space="preserve">posebej zasnovano in prilagojeno za model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*. Materiali dvocevnih blažilnikov – na sprednji premi iz legiranega jekla, na zadnji premi iz aluminija – povečujejo trdnost, po drugi strani pa zaradi večjega volumna prispevajo k boljšemu </w:t>
      </w:r>
      <w:r>
        <w:rPr>
          <w:color w:val="auto"/>
        </w:rPr>
        <w:t>hlajenju hidravlike blažilnikov. Na sprednji premi je to urejeno z dodatnim zunanjim rezervoarjem. Hitrejše hlajenje ohranja konstantno učinkovitost tudi pri velikih silah blaženja. Na</w:t>
      </w:r>
      <w:r>
        <w:t xml:space="preserve"> zadnji premi večje cevi blažilnikov z debelejšimi batnicami kot pri serijski izvedbi zagotavljajo bolj togo povezavo in večjo trdnost.</w:t>
      </w:r>
    </w:p>
    <w:p w14:paraId="24819CB4" w14:textId="77777777" w:rsidR="00032C7A" w:rsidRPr="003259E2" w:rsidRDefault="00032C7A" w:rsidP="00661ECD">
      <w:pPr>
        <w:spacing w:line="300" w:lineRule="exact"/>
        <w:ind w:right="281"/>
        <w:rPr>
          <w:color w:val="auto"/>
        </w:rPr>
      </w:pPr>
    </w:p>
    <w:p w14:paraId="39EF94FB" w14:textId="585F42FF" w:rsidR="0030167E" w:rsidRPr="00FC2A94" w:rsidRDefault="0030167E" w:rsidP="00661ECD">
      <w:pPr>
        <w:spacing w:line="300" w:lineRule="exact"/>
        <w:ind w:right="281"/>
        <w:rPr>
          <w:color w:val="auto"/>
        </w:rPr>
      </w:pPr>
      <w:r>
        <w:rPr>
          <w:color w:val="auto"/>
        </w:rPr>
        <w:t>Visoko prilagodljivost in širok razpon krmilnih lastnosti zagotavljajo tristopenjsko nastavljivi blažilniki: dvostopenjsko nastavljanje tlaka (pri stiskanju) in enostopenjsko nastavljanje faze raztega (pri raztezanju). Zato je karakteristike – tako glede zmogljivosti kot tudi udobja pri vožnji – mogoče individualno prilagoditi voznikovim zahtevam, načinu vožnje in razmeram na</w:t>
      </w:r>
      <w:r w:rsidR="00661ECD">
        <w:rPr>
          <w:color w:val="auto"/>
        </w:rPr>
        <w:t> </w:t>
      </w:r>
      <w:r>
        <w:rPr>
          <w:color w:val="auto"/>
        </w:rPr>
        <w:t xml:space="preserve">cesti. Ustrezna navodila za nastavitev faze stiska in raztega ter ustrezno orodje so na voljo neposredno v vozilu RS 3 </w:t>
      </w:r>
      <w:proofErr w:type="spellStart"/>
      <w:r>
        <w:rPr>
          <w:color w:val="auto"/>
        </w:rPr>
        <w:t>competition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limited</w:t>
      </w:r>
      <w:proofErr w:type="spellEnd"/>
      <w:r>
        <w:rPr>
          <w:color w:val="auto"/>
        </w:rPr>
        <w:t xml:space="preserve">*. </w:t>
      </w:r>
    </w:p>
    <w:p w14:paraId="373342D1" w14:textId="77777777" w:rsidR="0030167E" w:rsidRPr="00FC2A94" w:rsidRDefault="0030167E" w:rsidP="00661ECD">
      <w:pPr>
        <w:spacing w:line="300" w:lineRule="exact"/>
        <w:ind w:right="281"/>
        <w:rPr>
          <w:color w:val="auto"/>
          <w:szCs w:val="20"/>
        </w:rPr>
      </w:pPr>
    </w:p>
    <w:p w14:paraId="44971967" w14:textId="3DCC1AB0" w:rsidR="0030167E" w:rsidRPr="003060D2" w:rsidRDefault="0030167E" w:rsidP="00661ECD">
      <w:pPr>
        <w:spacing w:line="300" w:lineRule="exact"/>
        <w:ind w:right="281"/>
        <w:rPr>
          <w:color w:val="auto"/>
          <w:szCs w:val="20"/>
        </w:rPr>
      </w:pPr>
      <w:r>
        <w:rPr>
          <w:color w:val="auto"/>
        </w:rPr>
        <w:t>Ventil za fazo stiska določa, kako hitro se blažilnik stisne. Uravnava pretok olja v blažilniku in s tem silo blaženja, ki deluje na vzmetenje kolesa. Nastavljanje tlaka pri nizki hitrosti (</w:t>
      </w:r>
      <w:proofErr w:type="spellStart"/>
      <w:r>
        <w:rPr>
          <w:i/>
          <w:color w:val="auto"/>
        </w:rPr>
        <w:t>low</w:t>
      </w:r>
      <w:proofErr w:type="spellEnd"/>
      <w:r>
        <w:rPr>
          <w:i/>
          <w:color w:val="auto"/>
        </w:rPr>
        <w:t xml:space="preserve"> </w:t>
      </w:r>
      <w:proofErr w:type="spellStart"/>
      <w:r>
        <w:rPr>
          <w:i/>
          <w:color w:val="auto"/>
        </w:rPr>
        <w:t>speed</w:t>
      </w:r>
      <w:proofErr w:type="spellEnd"/>
      <w:r>
        <w:rPr>
          <w:color w:val="auto"/>
        </w:rPr>
        <w:t>) uravnava počasne impulze podvozju, ki nastanejo na primer pri vožnji skozi ovinke, in pomembno vpliva na oprijem pnevmatik.</w:t>
      </w:r>
      <w:bookmarkStart w:id="2" w:name="_Hlk205414289"/>
      <w:r>
        <w:rPr>
          <w:color w:val="auto"/>
        </w:rPr>
        <w:t xml:space="preserve"> Z vrtljivim gumbom je nastavljanje mogoče v 12 stopnjah intenzivnosti. Bolj kot je vrtljivi gumb obrnjen v smeri „+“, bolj izrazito je blaženje, nastavitev pa je bolj čvrsta.</w:t>
      </w:r>
      <w:bookmarkEnd w:id="2"/>
      <w:r>
        <w:rPr>
          <w:color w:val="auto"/>
        </w:rPr>
        <w:t xml:space="preserve"> Bočna vodljivost je maksimalna, kar omogoča višje hitrosti v ovinkih, natančnejše krmiljenje in s tem bolj neposredne krmilne lastnosti. Bolj kot je vrtljivi gumb obrnjen v smeri</w:t>
      </w:r>
      <w:r w:rsidR="00B26904">
        <w:rPr>
          <w:color w:val="auto"/>
        </w:rPr>
        <w:t> </w:t>
      </w:r>
      <w:r>
        <w:rPr>
          <w:color w:val="auto"/>
        </w:rPr>
        <w:t>„</w:t>
      </w:r>
      <w:r w:rsidR="00B26904">
        <w:noBreakHyphen/>
      </w:r>
      <w:r>
        <w:rPr>
          <w:color w:val="auto"/>
        </w:rPr>
        <w:t>“, tem manjša moč blaženja deluje na kolo. To pa omogoča udobnejšo vožnjo.</w:t>
      </w:r>
    </w:p>
    <w:p w14:paraId="73B65736" w14:textId="77777777" w:rsidR="0030167E" w:rsidRPr="00FC2A94" w:rsidRDefault="0030167E" w:rsidP="00661ECD">
      <w:pPr>
        <w:spacing w:line="300" w:lineRule="exact"/>
        <w:ind w:right="281"/>
        <w:rPr>
          <w:color w:val="FF0000"/>
          <w:szCs w:val="20"/>
        </w:rPr>
      </w:pPr>
    </w:p>
    <w:p w14:paraId="353CA7CE" w14:textId="7583A498" w:rsidR="0030167E" w:rsidRPr="003060D2" w:rsidRDefault="0030167E" w:rsidP="00661ECD">
      <w:pPr>
        <w:spacing w:line="300" w:lineRule="exact"/>
        <w:ind w:right="281"/>
        <w:rPr>
          <w:color w:val="auto"/>
          <w:szCs w:val="20"/>
        </w:rPr>
      </w:pPr>
      <w:r>
        <w:rPr>
          <w:color w:val="auto"/>
        </w:rPr>
        <w:t>Nastavljanje tlaka pri visoki hitrosti (</w:t>
      </w:r>
      <w:proofErr w:type="spellStart"/>
      <w:r>
        <w:rPr>
          <w:i/>
          <w:color w:val="auto"/>
        </w:rPr>
        <w:t>high</w:t>
      </w:r>
      <w:proofErr w:type="spellEnd"/>
      <w:r>
        <w:rPr>
          <w:i/>
          <w:color w:val="auto"/>
        </w:rPr>
        <w:t xml:space="preserve"> </w:t>
      </w:r>
      <w:proofErr w:type="spellStart"/>
      <w:r>
        <w:rPr>
          <w:i/>
          <w:color w:val="auto"/>
        </w:rPr>
        <w:t>speed</w:t>
      </w:r>
      <w:proofErr w:type="spellEnd"/>
      <w:r>
        <w:rPr>
          <w:color w:val="auto"/>
        </w:rPr>
        <w:t xml:space="preserve">) kompenzira nihanje karoserije, ko na podvozje nenadoma delujejo velike sile. To se lahko zgodi pri vožnji čez neravnine ali hitrih zasukih volana. Nastavitev blaženja je mogoča v 15 stopnjah intenzivnosti. Z bolj čvrsto karakteristiko blaženja (vrtljivi gumb v smeri „+“) poteka močnejše blaženje visokofrekvenčnih vertikalnih vibracij, s tem pa se </w:t>
      </w:r>
      <w:r w:rsidR="00B26904">
        <w:rPr>
          <w:color w:val="auto"/>
        </w:rPr>
        <w:t>s</w:t>
      </w:r>
      <w:r>
        <w:rPr>
          <w:color w:val="auto"/>
        </w:rPr>
        <w:t xml:space="preserve"> cestišča posredujejo intenzivnejše povratne informacije. Z zmanjšanjem moči blaženja (vrtljivi gumb v smeri „</w:t>
      </w:r>
      <w:r w:rsidR="00661ECD">
        <w:noBreakHyphen/>
      </w:r>
      <w:r>
        <w:rPr>
          <w:color w:val="auto"/>
        </w:rPr>
        <w:t xml:space="preserve">“) postane vožnja udobnejša, model RS 3 </w:t>
      </w:r>
      <w:proofErr w:type="spellStart"/>
      <w:r>
        <w:rPr>
          <w:color w:val="auto"/>
        </w:rPr>
        <w:t>competition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limited</w:t>
      </w:r>
      <w:proofErr w:type="spellEnd"/>
      <w:r>
        <w:rPr>
          <w:color w:val="auto"/>
        </w:rPr>
        <w:t>* pa mehkeje premaguje neravnine.</w:t>
      </w:r>
    </w:p>
    <w:p w14:paraId="72FE66F8" w14:textId="77777777" w:rsidR="0030167E" w:rsidRPr="00FC2A94" w:rsidRDefault="0030167E" w:rsidP="00661ECD">
      <w:pPr>
        <w:spacing w:line="300" w:lineRule="exact"/>
        <w:ind w:right="281"/>
        <w:rPr>
          <w:color w:val="auto"/>
          <w:szCs w:val="20"/>
        </w:rPr>
      </w:pPr>
    </w:p>
    <w:p w14:paraId="2254BC0C" w14:textId="3D358792" w:rsidR="0030167E" w:rsidRDefault="0030167E" w:rsidP="00661ECD">
      <w:pPr>
        <w:spacing w:line="300" w:lineRule="exact"/>
        <w:ind w:right="281"/>
        <w:rPr>
          <w:color w:val="auto"/>
        </w:rPr>
      </w:pPr>
      <w:r>
        <w:rPr>
          <w:color w:val="auto"/>
        </w:rPr>
        <w:t xml:space="preserve">Še večji vpliv na odzivnost vozila in upravljanje pa omogoča nastavljiva </w:t>
      </w:r>
      <w:r>
        <w:rPr>
          <w:i/>
          <w:color w:val="auto"/>
        </w:rPr>
        <w:t>faza raztega</w:t>
      </w:r>
      <w:r>
        <w:rPr>
          <w:color w:val="auto"/>
        </w:rPr>
        <w:t xml:space="preserve">. Nadzoruje raztezanje in povezavo karoserije, ki jo je mogoče nastaviti v 16 stopnjah – visoko blaženje v fazi raztega za počasno raztezanje ter s tem izrazito precizne in neposredne krmilne lastnosti, nižjo silo blaženja za hitro raztezanje blažilnikov, hkrati pa povečano vozno udobje. </w:t>
      </w:r>
    </w:p>
    <w:p w14:paraId="0711EAAB" w14:textId="77777777" w:rsidR="00661ECD" w:rsidRDefault="00661ECD" w:rsidP="00661ECD">
      <w:pPr>
        <w:spacing w:line="300" w:lineRule="exact"/>
        <w:ind w:right="281"/>
        <w:rPr>
          <w:color w:val="auto"/>
        </w:rPr>
      </w:pPr>
    </w:p>
    <w:p w14:paraId="48D36874" w14:textId="24CC8C1F" w:rsidR="0030167E" w:rsidRPr="004719DC" w:rsidRDefault="0030167E" w:rsidP="00661ECD">
      <w:pPr>
        <w:spacing w:line="300" w:lineRule="exact"/>
        <w:ind w:right="281"/>
        <w:rPr>
          <w:color w:val="auto"/>
          <w:szCs w:val="20"/>
        </w:rPr>
      </w:pPr>
      <w:r>
        <w:rPr>
          <w:color w:val="auto"/>
        </w:rPr>
        <w:t xml:space="preserve">Stabilnost na zadku še povečuje nov cevasti stabilizator z večjo debelino stene na zadnji premi. </w:t>
      </w:r>
      <w:bookmarkStart w:id="3" w:name="_Hlk205303518"/>
      <w:r>
        <w:rPr>
          <w:color w:val="auto"/>
        </w:rPr>
        <w:t>S togostjo v višini 85 N/mm je čvrstejši kot pri serijskem modelu</w:t>
      </w:r>
      <w:bookmarkEnd w:id="3"/>
      <w:r>
        <w:rPr>
          <w:color w:val="auto"/>
        </w:rPr>
        <w:t xml:space="preserve">. Skladno je tudi vzmetna konstanta zadaj z 80 N/mm višja kot pri serijskem modelu. Pri pospeševanju iz hitrih zavojev RS 3 </w:t>
      </w:r>
      <w:proofErr w:type="spellStart"/>
      <w:r>
        <w:rPr>
          <w:color w:val="auto"/>
        </w:rPr>
        <w:t>competition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limited</w:t>
      </w:r>
      <w:proofErr w:type="spellEnd"/>
      <w:r>
        <w:rPr>
          <w:color w:val="auto"/>
        </w:rPr>
        <w:t xml:space="preserve">* tako ponuja popolno kombinacijo stabilnosti, varnosti in agilnosti. </w:t>
      </w:r>
    </w:p>
    <w:p w14:paraId="7A501212" w14:textId="77777777" w:rsidR="000E33DE" w:rsidRPr="004719DC" w:rsidRDefault="000E33DE" w:rsidP="00661ECD">
      <w:pPr>
        <w:spacing w:line="300" w:lineRule="exact"/>
        <w:ind w:right="281"/>
      </w:pPr>
    </w:p>
    <w:p w14:paraId="4C8EFC07" w14:textId="318B4272" w:rsidR="0030167E" w:rsidRPr="004B3DEE" w:rsidRDefault="0030167E" w:rsidP="00661ECD">
      <w:pPr>
        <w:spacing w:line="300" w:lineRule="exact"/>
        <w:ind w:right="423"/>
        <w:rPr>
          <w:color w:val="auto"/>
        </w:rPr>
      </w:pPr>
      <w:r>
        <w:rPr>
          <w:color w:val="auto"/>
        </w:rPr>
        <w:t xml:space="preserve">Poleg dodatnih elementov na sprednjem delu ima pozitiven vpliv na vozno dinamiko tudi posebni usmernik zraka na robu strehe modela RS 3 </w:t>
      </w:r>
      <w:proofErr w:type="spellStart"/>
      <w:r>
        <w:rPr>
          <w:color w:val="auto"/>
        </w:rPr>
        <w:t>Sportback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competition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limited</w:t>
      </w:r>
      <w:proofErr w:type="spellEnd"/>
      <w:r>
        <w:rPr>
          <w:color w:val="auto"/>
        </w:rPr>
        <w:t xml:space="preserve">*. Novi karoserijski deli zmanjšujejo vzgon na sprednji in zadnji premi </w:t>
      </w:r>
      <w:r>
        <w:t>ter so bili v vetrovniku razviti ekskluzivno za posebni model.</w:t>
      </w:r>
      <w:r>
        <w:rPr>
          <w:color w:val="auto"/>
        </w:rPr>
        <w:t xml:space="preserve"> Pri limuzini predeljeni rob usmernika zraka in krilca poskrbijo za boljše ravnovesje med prednjo in zadnjo premo. </w:t>
      </w:r>
      <w:r>
        <w:t xml:space="preserve">Kompaktni športni avtomobil zato okretno in dinamično manevrira skozi ovinke – pri tem mu pomagata razdelilnik navora s popolnoma prilagodljivim porazdeljevanjem navora na zadnji premi in </w:t>
      </w:r>
      <w:proofErr w:type="spellStart"/>
      <w:r>
        <w:t>vektoriranje</w:t>
      </w:r>
      <w:proofErr w:type="spellEnd"/>
      <w:r>
        <w:t xml:space="preserve"> zavornega navora: medtem ko se pri vstopu v ovinek pogonski navor prenaša na kolo na zunanji strani ovinka, mehki zavorni posegi na kolesu na notranji strani ovinka poskrbijo, da je model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odlično </w:t>
      </w:r>
      <w:proofErr w:type="spellStart"/>
      <w:r>
        <w:t>pozicioniran</w:t>
      </w:r>
      <w:proofErr w:type="spellEnd"/>
      <w:r>
        <w:t xml:space="preserve"> za izvoz iz ovinka. Tako kot serijski model ima tudi posebni model odličen oprijem na cesti, opcijsko pa je na voljo tudi s '</w:t>
      </w:r>
      <w:proofErr w:type="spellStart"/>
      <w:r>
        <w:t>semi</w:t>
      </w:r>
      <w:proofErr w:type="spellEnd"/>
      <w:r>
        <w:t xml:space="preserve"> </w:t>
      </w:r>
      <w:proofErr w:type="spellStart"/>
      <w:r>
        <w:t>slick</w:t>
      </w:r>
      <w:proofErr w:type="spellEnd"/>
      <w:r>
        <w:t xml:space="preserve">' pnevmatikami </w:t>
      </w:r>
      <w:proofErr w:type="spellStart"/>
      <w:r>
        <w:t>Pirelli</w:t>
      </w:r>
      <w:proofErr w:type="spellEnd"/>
      <w:r>
        <w:t xml:space="preserve"> </w:t>
      </w:r>
      <w:proofErr w:type="spellStart"/>
      <w:r>
        <w:t>PZero</w:t>
      </w:r>
      <w:proofErr w:type="spellEnd"/>
      <w:r>
        <w:t xml:space="preserve"> </w:t>
      </w:r>
      <w:proofErr w:type="spellStart"/>
      <w:r>
        <w:t>Trofeo</w:t>
      </w:r>
      <w:proofErr w:type="spellEnd"/>
      <w:r>
        <w:t xml:space="preserve"> R. Mogočni avtomobil na vajetih držijo keramične zavore z rdečimi zavornimi čeljustmi, ki pripomorejo k manjši masi in hkrati prenesejo večje toplotne obremenitve.      </w:t>
      </w:r>
    </w:p>
    <w:bookmarkEnd w:id="0"/>
    <w:bookmarkEnd w:id="1"/>
    <w:p w14:paraId="7B17947C" w14:textId="77777777" w:rsidR="003A5EEF" w:rsidRDefault="003A5EEF" w:rsidP="00661ECD">
      <w:pPr>
        <w:ind w:right="281"/>
        <w:rPr>
          <w:szCs w:val="20"/>
        </w:rPr>
      </w:pPr>
    </w:p>
    <w:p w14:paraId="6E380769" w14:textId="0A9E2955" w:rsidR="00216E2F" w:rsidRPr="00A90AC9" w:rsidRDefault="00216E2F" w:rsidP="00661ECD">
      <w:pPr>
        <w:ind w:right="281"/>
        <w:rPr>
          <w:szCs w:val="20"/>
        </w:rPr>
      </w:pPr>
    </w:p>
    <w:p w14:paraId="76812C85" w14:textId="02DEAF67" w:rsidR="00216E2F" w:rsidRPr="00A90AC9" w:rsidRDefault="00FB4851" w:rsidP="00661ECD">
      <w:pPr>
        <w:ind w:right="281"/>
        <w:rPr>
          <w:b/>
          <w:bCs/>
          <w:szCs w:val="20"/>
        </w:rPr>
      </w:pPr>
      <w:r>
        <w:rPr>
          <w:rFonts w:ascii="Audi Type Extended" w:hAnsi="Audi Type Extended"/>
          <w:b/>
        </w:rPr>
        <w:t xml:space="preserve">Notranjost: ekskluziven dizajn in </w:t>
      </w:r>
      <w:proofErr w:type="spellStart"/>
      <w:r>
        <w:rPr>
          <w:rFonts w:ascii="Audi Type Extended" w:hAnsi="Audi Type Extended"/>
          <w:b/>
        </w:rPr>
        <w:t>ikonični</w:t>
      </w:r>
      <w:proofErr w:type="spellEnd"/>
      <w:r>
        <w:rPr>
          <w:rFonts w:ascii="Audi Type Extended" w:hAnsi="Audi Type Extended"/>
          <w:b/>
        </w:rPr>
        <w:t xml:space="preserve"> prikazovalniki</w:t>
      </w:r>
    </w:p>
    <w:p w14:paraId="5495E160" w14:textId="0ED3EA36" w:rsidR="00216E2F" w:rsidRPr="00A90AC9" w:rsidRDefault="0098632F" w:rsidP="00661ECD">
      <w:pPr>
        <w:spacing w:line="300" w:lineRule="exact"/>
        <w:ind w:right="281"/>
      </w:pPr>
      <w:r>
        <w:t xml:space="preserve">Ko odpremo vrata, posebni model svojo ekskluzivnost izkazuje s kombinacijo črne, </w:t>
      </w:r>
      <w:proofErr w:type="spellStart"/>
      <w:r>
        <w:t>neodimovo</w:t>
      </w:r>
      <w:proofErr w:type="spellEnd"/>
      <w:r>
        <w:t xml:space="preserve"> zlate in ingverjevo bele barve. Napis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lahko preberemo kot projekcijo vstopne osvetlitve, bohoti pa se tudi na črnih predpražnikih, na obrobi pod vzglavniki in na talni oblogi prtljažnika. Na matiranem predelu v sredinski konzoli pred prestavno ročico je prikazana zaporedna številka posebnega modela, ki ponazarja, v kakšnem posebnem vozilu sedite. </w:t>
      </w:r>
    </w:p>
    <w:p w14:paraId="111CD1BD" w14:textId="77777777" w:rsidR="00D55C2F" w:rsidRPr="00A90AC9" w:rsidRDefault="00D55C2F" w:rsidP="00661ECD">
      <w:pPr>
        <w:spacing w:line="300" w:lineRule="exact"/>
        <w:ind w:right="281"/>
        <w:rPr>
          <w:szCs w:val="20"/>
        </w:rPr>
      </w:pPr>
    </w:p>
    <w:p w14:paraId="40393179" w14:textId="6D4F70DC" w:rsidR="00216E2F" w:rsidRPr="00A90AC9" w:rsidRDefault="00216E2F" w:rsidP="00661ECD">
      <w:pPr>
        <w:spacing w:line="300" w:lineRule="exact"/>
        <w:ind w:right="281"/>
      </w:pPr>
      <w:r>
        <w:t xml:space="preserve">Voznik in sovoznik sta med dinamično vožnjo skozi ovinke odlično fiksirana v zelo </w:t>
      </w:r>
      <w:proofErr w:type="spellStart"/>
      <w:r>
        <w:t>konturiranih</w:t>
      </w:r>
      <w:proofErr w:type="spellEnd"/>
      <w:r>
        <w:t xml:space="preserve"> športnih školjkastih sedežih tipa RS. Visoke stranice so v črnem usnju, sredinski deli sedežev iz </w:t>
      </w:r>
      <w:proofErr w:type="spellStart"/>
      <w:r>
        <w:t>mikrotkanine</w:t>
      </w:r>
      <w:proofErr w:type="spellEnd"/>
      <w:r>
        <w:t xml:space="preserve"> </w:t>
      </w:r>
      <w:proofErr w:type="spellStart"/>
      <w:r>
        <w:t>Dinamica</w:t>
      </w:r>
      <w:proofErr w:type="spellEnd"/>
      <w:r>
        <w:t xml:space="preserve"> pa v celoti blestijo v </w:t>
      </w:r>
      <w:proofErr w:type="spellStart"/>
      <w:r>
        <w:t>neodimovo</w:t>
      </w:r>
      <w:proofErr w:type="spellEnd"/>
      <w:r>
        <w:t xml:space="preserve"> zlati barvi. Tudi vratni nasloni za roke in sredinski naslon za roke so zlati. Ingverjevo beli kontrastni šivi ustvarjajo poudarke in hkrati izpostavljajo satasti vzorec prešitih sedežev.</w:t>
      </w:r>
    </w:p>
    <w:p w14:paraId="6D2BBFA7" w14:textId="77777777" w:rsidR="00216E2F" w:rsidRPr="00A90AC9" w:rsidRDefault="00216E2F" w:rsidP="00661ECD">
      <w:pPr>
        <w:spacing w:line="300" w:lineRule="exact"/>
        <w:ind w:right="281"/>
      </w:pPr>
    </w:p>
    <w:p w14:paraId="33C4C9AB" w14:textId="347C26B3" w:rsidR="00CB65EA" w:rsidRPr="00A90AC9" w:rsidRDefault="00216E2F" w:rsidP="00661ECD">
      <w:pPr>
        <w:spacing w:line="300" w:lineRule="exact"/>
        <w:ind w:right="281"/>
      </w:pPr>
      <w:r>
        <w:t xml:space="preserve">Tudi potniki na zadnjih sedežih so deležni ekskluzivnosti vozila. Sedišča in nasloni za roke v vratih so oblazinjeni s tkanino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neodimovo</w:t>
      </w:r>
      <w:proofErr w:type="spellEnd"/>
      <w:r>
        <w:t xml:space="preserve"> zlate barve s kontrastnimi šivi v ingverjevo beli barvi. Pogled pritegne hrbtna stran sprednjih sedežev v izvedbi iz matiranega karbona, ki izrazito poudarja športni značaj modela.   </w:t>
      </w:r>
    </w:p>
    <w:p w14:paraId="654DEB46" w14:textId="77777777" w:rsidR="003F398A" w:rsidRDefault="003F398A" w:rsidP="00661ECD">
      <w:pPr>
        <w:spacing w:line="300" w:lineRule="exact"/>
        <w:ind w:right="281"/>
      </w:pPr>
    </w:p>
    <w:p w14:paraId="5E3F7FB2" w14:textId="564E556D" w:rsidR="00A35106" w:rsidRPr="00A90AC9" w:rsidRDefault="00F958FD" w:rsidP="00661ECD">
      <w:pPr>
        <w:spacing w:line="300" w:lineRule="exact"/>
        <w:ind w:right="565"/>
      </w:pPr>
      <w:r>
        <w:lastRenderedPageBreak/>
        <w:t xml:space="preserve">Vozniški sedež ponuja odličen nadzor in pregled. Na 10,1-palčnem zaslonu na dotik na armaturni plošči je mogoče prikazati parametre, pomembne za zmogljivost modela RS: temperaturna območja hladilne tekočine, razdelilnika navora, zavor ter olja v motorju in menjalniku so prikazana v barvah, na voljo pa sta tudi podatka o tlaku in temperaturi v pnevmatikah. Za hitro </w:t>
      </w:r>
      <w:proofErr w:type="spellStart"/>
      <w:r>
        <w:t>pozicioniranje</w:t>
      </w:r>
      <w:proofErr w:type="spellEnd"/>
      <w:r>
        <w:t xml:space="preserve"> sredinske lege in vizualizacijo najmanjših zasukov ima športni volan z ravnim zgornjim in spodnjim delom oznako na sredini zgoraj, ki v ingverjevo beli barvi ustvarja zanimiv vizualni poudarek. Barvno usklajeno je tudi volanski obroč iz črne </w:t>
      </w:r>
      <w:proofErr w:type="spellStart"/>
      <w:r>
        <w:t>mikrotkanine</w:t>
      </w:r>
      <w:proofErr w:type="spellEnd"/>
      <w:r>
        <w:t xml:space="preserve"> </w:t>
      </w:r>
      <w:proofErr w:type="spellStart"/>
      <w:r>
        <w:t>Dinamica</w:t>
      </w:r>
      <w:proofErr w:type="spellEnd"/>
      <w:r>
        <w:t xml:space="preserve"> olepšan s kontrastnimi šivi v identični barvi. Za njim virtualni prikazovalnik Audi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cockpit</w:t>
      </w:r>
      <w:proofErr w:type="spellEnd"/>
      <w:r>
        <w:t xml:space="preserve"> plus predstavlja ekskluzivni dizajn: ko je leta 1994 Audi </w:t>
      </w:r>
      <w:proofErr w:type="spellStart"/>
      <w:r>
        <w:t>Avant</w:t>
      </w:r>
      <w:proofErr w:type="spellEnd"/>
      <w:r>
        <w:t xml:space="preserve"> RS2 s prvim </w:t>
      </w:r>
      <w:proofErr w:type="spellStart"/>
      <w:r>
        <w:t>petvaljnim</w:t>
      </w:r>
      <w:proofErr w:type="spellEnd"/>
      <w:r>
        <w:t xml:space="preserve"> motorjem RS doživel svojo premiero, so bile številčnice analognih instrumentov prvič v beli barvi. V spomin na to so tudi različni digitalni prikazovalniki v modelu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opremljeni z belim ozadjem. Na njih so dodatno prikazani tudi moč, navor, g-sile, pospešek in časi krogov. Poleg tega funkcija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, ki v celoti izkorišča pospeševalni potencial turbinskega motorja R5, s simbolom semaforja prikazuje idealni trenutek za speljevanje.</w:t>
      </w:r>
    </w:p>
    <w:p w14:paraId="7DB72D17" w14:textId="77777777" w:rsidR="00514810" w:rsidRPr="00A90AC9" w:rsidRDefault="00514810" w:rsidP="00661ECD">
      <w:pPr>
        <w:spacing w:line="300" w:lineRule="exact"/>
        <w:ind w:right="281"/>
      </w:pPr>
    </w:p>
    <w:p w14:paraId="5524C304" w14:textId="7C729479" w:rsidR="00714F91" w:rsidRPr="00A90AC9" w:rsidRDefault="009368C7" w:rsidP="00661ECD">
      <w:pPr>
        <w:spacing w:line="300" w:lineRule="exact"/>
        <w:ind w:right="281"/>
      </w:pPr>
      <w:r>
        <w:t xml:space="preserve">Čas je, da se pripnete! Zagrabite ingverjevo bel varnostni pas, prebudite mogočni </w:t>
      </w:r>
      <w:proofErr w:type="spellStart"/>
      <w:r>
        <w:t>petvaljni</w:t>
      </w:r>
      <w:proofErr w:type="spellEnd"/>
      <w:r>
        <w:t xml:space="preserve"> motor s pritiskom na tipko Start in doživite impresivno vozno dinamiko. Napis </w:t>
      </w:r>
      <w:proofErr w:type="spellStart"/>
      <w:r>
        <w:t>quattro</w:t>
      </w:r>
      <w:proofErr w:type="spellEnd"/>
      <w:r>
        <w:t xml:space="preserve"> v matirani karbonski okrasni letvi pa pri tem sopotnika spominja, da je zgodovina Audijevega sistema </w:t>
      </w:r>
      <w:proofErr w:type="spellStart"/>
      <w:r>
        <w:t>quattro</w:t>
      </w:r>
      <w:proofErr w:type="spellEnd"/>
      <w:r>
        <w:t xml:space="preserve"> skoraj tako dolga kot zgodovina legendarnega </w:t>
      </w:r>
      <w:proofErr w:type="spellStart"/>
      <w:r>
        <w:t>petvaljnega</w:t>
      </w:r>
      <w:proofErr w:type="spellEnd"/>
      <w:r>
        <w:t xml:space="preserve"> motorja.  </w:t>
      </w:r>
    </w:p>
    <w:p w14:paraId="122BF482" w14:textId="77777777" w:rsidR="00354CEA" w:rsidRPr="00A90AC9" w:rsidRDefault="00354CEA" w:rsidP="00661ECD">
      <w:pPr>
        <w:spacing w:line="300" w:lineRule="exact"/>
        <w:ind w:right="281"/>
      </w:pPr>
    </w:p>
    <w:p w14:paraId="38DE1F23" w14:textId="77777777" w:rsidR="007D02E3" w:rsidRPr="00A90AC9" w:rsidRDefault="007D02E3" w:rsidP="00661ECD">
      <w:pPr>
        <w:spacing w:line="300" w:lineRule="exact"/>
        <w:ind w:right="281"/>
      </w:pPr>
    </w:p>
    <w:p w14:paraId="61E7C6C7" w14:textId="45620265" w:rsidR="007D02E3" w:rsidRPr="00A90AC9" w:rsidRDefault="007D02E3" w:rsidP="00661ECD">
      <w:pPr>
        <w:ind w:right="281"/>
      </w:pPr>
      <w:r>
        <w:rPr>
          <w:rFonts w:ascii="Audi Type Extended" w:hAnsi="Audi Type Extended"/>
          <w:b/>
        </w:rPr>
        <w:t>Cene: ena posebna serija, dve karoserijski izvedbi, tri barve</w:t>
      </w:r>
    </w:p>
    <w:p w14:paraId="3270DEDC" w14:textId="767427DA" w:rsidR="002B70C4" w:rsidRDefault="002F3971" w:rsidP="00661ECD">
      <w:pPr>
        <w:spacing w:line="300" w:lineRule="exact"/>
        <w:ind w:right="423"/>
      </w:pPr>
      <w:r>
        <w:t xml:space="preserve">Audi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je na voljo kot </w:t>
      </w:r>
      <w:proofErr w:type="spellStart"/>
      <w:r>
        <w:t>Sportback</w:t>
      </w:r>
      <w:proofErr w:type="spellEnd"/>
      <w:r>
        <w:t xml:space="preserve"> in limuzina. Vsa vozila za nemški trg so vnaprej konfigurirana in imajo obsežno serijsko opremo. Obe karoserijski izvedbi odlikujejo matirani karbonski elementi na zunanjosti, </w:t>
      </w:r>
      <w:proofErr w:type="spellStart"/>
      <w:r>
        <w:t>neodimovo</w:t>
      </w:r>
      <w:proofErr w:type="spellEnd"/>
      <w:r>
        <w:t xml:space="preserve"> zlata platišča in ekskluzivna notranjost s športnimi školjkastimi sedeži tipa RS, posebnimi prikazovalniki in oznako zaporedne številke. Tudi pod pokrovom motornega prostora najdemo karbon: pokrov </w:t>
      </w:r>
      <w:proofErr w:type="spellStart"/>
      <w:r>
        <w:t>petvaljnega</w:t>
      </w:r>
      <w:proofErr w:type="spellEnd"/>
      <w:r>
        <w:t xml:space="preserve"> motorja navdušuje s svojim tehničnim videzom. Na področju vozne dinamike model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* zaznamujejo nastavljivo podvozje, bolj tog stabilizator zadnje preme, končna hitrost 290 km/h, športni izpušni sistem RS ter keramične zavore in rdeče zavorne čeljusti. Tristopenjska klimatska naprava, ogrevanje sedežev, </w:t>
      </w:r>
      <w:proofErr w:type="spellStart"/>
      <w:r>
        <w:t>avdiosistem</w:t>
      </w:r>
      <w:proofErr w:type="spellEnd"/>
      <w:r>
        <w:t xml:space="preserve"> </w:t>
      </w:r>
      <w:proofErr w:type="spellStart"/>
      <w:r>
        <w:t>Sonos</w:t>
      </w:r>
      <w:proofErr w:type="spellEnd"/>
      <w:r>
        <w:t xml:space="preserve"> ter številni </w:t>
      </w:r>
      <w:proofErr w:type="spellStart"/>
      <w:r>
        <w:t>asistenčni</w:t>
      </w:r>
      <w:proofErr w:type="spellEnd"/>
      <w:r>
        <w:t xml:space="preserve"> sistemi in zatemnjena zadnja stekla so prav tako del serijske opreme, pri modelu </w:t>
      </w:r>
      <w:proofErr w:type="spellStart"/>
      <w:r>
        <w:t>Sportback</w:t>
      </w:r>
      <w:proofErr w:type="spellEnd"/>
      <w:r>
        <w:t xml:space="preserve"> pa je dodatno vključeno še komfortno odpiranje pokrova prtljažnika. Poleg priljubljene </w:t>
      </w:r>
      <w:proofErr w:type="spellStart"/>
      <w:r>
        <w:t>daytonsko</w:t>
      </w:r>
      <w:proofErr w:type="spellEnd"/>
      <w:r>
        <w:t xml:space="preserve"> sive barve sta na voljo ekskluzivni barvi </w:t>
      </w:r>
      <w:proofErr w:type="spellStart"/>
      <w:r>
        <w:t>malahitno</w:t>
      </w:r>
      <w:proofErr w:type="spellEnd"/>
      <w:r>
        <w:t xml:space="preserve"> zelena in ledeniško bela matirana. Izvedba </w:t>
      </w:r>
      <w:proofErr w:type="spellStart"/>
      <w:r>
        <w:t>Sportback</w:t>
      </w:r>
      <w:proofErr w:type="spellEnd"/>
      <w:r>
        <w:t xml:space="preserve"> v Nemčiji stane od 108.365 EUR, limuzina pa je na voljo od 110.005 EUR. Dobava modela RS 3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* se bo v Evropi začela sredi leta 2026.</w:t>
      </w:r>
    </w:p>
    <w:p w14:paraId="4271E415" w14:textId="2F227DC2" w:rsidR="00F67194" w:rsidRDefault="00F67194" w:rsidP="00661ECD">
      <w:pPr>
        <w:ind w:right="281"/>
      </w:pPr>
    </w:p>
    <w:p w14:paraId="5EF64196" w14:textId="77777777" w:rsidR="00F67194" w:rsidRPr="0010071B" w:rsidRDefault="00F67194" w:rsidP="00661ECD">
      <w:pPr>
        <w:spacing w:line="300" w:lineRule="exact"/>
        <w:ind w:right="281"/>
        <w:rPr>
          <w:szCs w:val="20"/>
        </w:rPr>
      </w:pPr>
    </w:p>
    <w:p w14:paraId="01F519BF" w14:textId="127A1904" w:rsidR="00FA666E" w:rsidRDefault="0003671D" w:rsidP="00661ECD">
      <w:pPr>
        <w:spacing w:line="300" w:lineRule="exact"/>
        <w:ind w:right="281"/>
      </w:pPr>
      <w:r>
        <w:rPr>
          <w:b/>
          <w:i/>
        </w:rPr>
        <w:t>Pridržujemo si pravico do sprememb. Končni podatki bodo na voljo ob uradni objavi 10. 3. 2026.</w:t>
      </w:r>
      <w:r>
        <w:rPr>
          <w:b/>
        </w:rPr>
        <w:t> </w:t>
      </w:r>
    </w:p>
    <w:p w14:paraId="32E1BFCC" w14:textId="77777777" w:rsidR="00B07F7F" w:rsidRDefault="00B07F7F" w:rsidP="00661ECD">
      <w:pPr>
        <w:spacing w:line="300" w:lineRule="exact"/>
        <w:ind w:right="281"/>
      </w:pPr>
    </w:p>
    <w:p w14:paraId="0B4044C3" w14:textId="77777777" w:rsidR="00B07F7F" w:rsidRDefault="00B07F7F" w:rsidP="00661ECD">
      <w:pPr>
        <w:spacing w:line="300" w:lineRule="exact"/>
        <w:ind w:right="281"/>
      </w:pPr>
    </w:p>
    <w:tbl>
      <w:tblPr>
        <w:tblStyle w:val="Tabelamrea"/>
        <w:tblW w:w="0" w:type="auto"/>
        <w:tblInd w:w="-108" w:type="dxa"/>
        <w:tblLook w:val="04A0" w:firstRow="1" w:lastRow="0" w:firstColumn="1" w:lastColumn="0" w:noHBand="0" w:noVBand="1"/>
      </w:tblPr>
      <w:tblGrid>
        <w:gridCol w:w="4394"/>
        <w:gridCol w:w="4483"/>
      </w:tblGrid>
      <w:tr w:rsidR="0009539C" w:rsidRPr="00873C64" w14:paraId="4A9A7583" w14:textId="77777777" w:rsidTr="00331996">
        <w:trPr>
          <w:trHeight w:val="459"/>
        </w:trPr>
        <w:tc>
          <w:tcPr>
            <w:tcW w:w="4394" w:type="dxa"/>
          </w:tcPr>
          <w:p w14:paraId="3A23051A" w14:textId="745B00F0" w:rsidR="0009539C" w:rsidRPr="002B6233" w:rsidRDefault="0009539C" w:rsidP="00661ECD">
            <w:pPr>
              <w:pStyle w:val="000Kontakt"/>
              <w:ind w:right="281"/>
            </w:pPr>
            <w:r>
              <w:t>Komuniciranje Produkti in tehnologije</w:t>
            </w:r>
          </w:p>
          <w:p w14:paraId="422EAC7A" w14:textId="77777777" w:rsidR="00544D42" w:rsidRDefault="00544D42" w:rsidP="00661ECD">
            <w:pPr>
              <w:pStyle w:val="000KontaktnichtFett"/>
              <w:ind w:right="281"/>
            </w:pPr>
            <w:r>
              <w:t xml:space="preserve">Julia Winkler </w:t>
            </w:r>
          </w:p>
          <w:p w14:paraId="139B9EFD" w14:textId="77777777" w:rsidR="00544D42" w:rsidRDefault="00544D42" w:rsidP="00661ECD">
            <w:pPr>
              <w:pStyle w:val="000KontaktnichtFett"/>
              <w:ind w:right="281"/>
            </w:pPr>
            <w:r>
              <w:t xml:space="preserve">Tiskovna predstavnica za modelski seriji A3, A6, podvozje, aerodinamiko </w:t>
            </w:r>
          </w:p>
          <w:p w14:paraId="542EFB25" w14:textId="77777777" w:rsidR="00544D42" w:rsidRDefault="00544D42" w:rsidP="00661ECD">
            <w:pPr>
              <w:pStyle w:val="000KontaktnichtFett"/>
              <w:ind w:right="281"/>
            </w:pPr>
            <w:r>
              <w:t xml:space="preserve">Telefon: +49 152 57719829 </w:t>
            </w:r>
          </w:p>
          <w:p w14:paraId="29658CDD" w14:textId="3C948841" w:rsidR="00544D42" w:rsidRDefault="00544D42" w:rsidP="00661ECD">
            <w:pPr>
              <w:pStyle w:val="000KontaktnichtFett"/>
              <w:ind w:right="281"/>
            </w:pPr>
            <w:r>
              <w:t xml:space="preserve">E-mail: </w:t>
            </w:r>
            <w:hyperlink r:id="rId11" w:history="1">
              <w:r>
                <w:rPr>
                  <w:rStyle w:val="Hiperpovezava"/>
                </w:rPr>
                <w:t>julia.winkler@audi.de</w:t>
              </w:r>
            </w:hyperlink>
          </w:p>
          <w:p w14:paraId="5C9F649C" w14:textId="7E50B079" w:rsidR="0009539C" w:rsidRPr="00873C64" w:rsidRDefault="00873C64" w:rsidP="00661ECD">
            <w:pPr>
              <w:pStyle w:val="000KontaktnichtFett"/>
              <w:ind w:right="281"/>
              <w:rPr>
                <w:rStyle w:val="Hiperpovezava"/>
              </w:rPr>
            </w:pPr>
            <w:hyperlink r:id="rId12" w:history="1">
              <w:r>
                <w:rPr>
                  <w:rStyle w:val="Hiperpovezava"/>
                </w:rPr>
                <w:t>www.audi-mediacenter.com</w:t>
              </w:r>
            </w:hyperlink>
          </w:p>
        </w:tc>
        <w:tc>
          <w:tcPr>
            <w:tcW w:w="4483" w:type="dxa"/>
          </w:tcPr>
          <w:p w14:paraId="69E39374" w14:textId="77777777" w:rsidR="0009539C" w:rsidRPr="00873C64" w:rsidRDefault="0009539C" w:rsidP="00661ECD">
            <w:pPr>
              <w:pStyle w:val="000Kontakt"/>
              <w:ind w:right="281"/>
              <w:rPr>
                <w:lang w:val="it-IT"/>
              </w:rPr>
            </w:pPr>
          </w:p>
          <w:p w14:paraId="5A9CC0BA" w14:textId="77777777" w:rsidR="0009539C" w:rsidRPr="00873C64" w:rsidRDefault="0009539C" w:rsidP="00661ECD">
            <w:pPr>
              <w:pStyle w:val="000KontaktnichtFett"/>
              <w:ind w:right="281"/>
              <w:rPr>
                <w:rStyle w:val="Hiperpovezava"/>
                <w:b/>
                <w:bCs/>
                <w:lang w:val="it-IT"/>
              </w:rPr>
            </w:pPr>
          </w:p>
        </w:tc>
      </w:tr>
      <w:tr w:rsidR="0009539C" w:rsidRPr="002B6233" w14:paraId="103EED3C" w14:textId="77777777" w:rsidTr="00331996">
        <w:trPr>
          <w:trHeight w:val="785"/>
        </w:trPr>
        <w:tc>
          <w:tcPr>
            <w:tcW w:w="4394" w:type="dxa"/>
            <w:vAlign w:val="bottom"/>
          </w:tcPr>
          <w:p w14:paraId="229B098B" w14:textId="77777777" w:rsidR="0009539C" w:rsidRPr="00873C64" w:rsidRDefault="0009539C" w:rsidP="00661ECD">
            <w:pPr>
              <w:tabs>
                <w:tab w:val="left" w:pos="567"/>
              </w:tabs>
              <w:spacing w:line="300" w:lineRule="exact"/>
              <w:ind w:left="-111" w:right="281" w:firstLine="111"/>
              <w:rPr>
                <w:lang w:val="it-IT"/>
              </w:rPr>
            </w:pPr>
          </w:p>
          <w:p w14:paraId="30C9E301" w14:textId="77777777" w:rsidR="0009539C" w:rsidRPr="002B6233" w:rsidRDefault="0009539C" w:rsidP="00661ECD">
            <w:pPr>
              <w:tabs>
                <w:tab w:val="left" w:pos="567"/>
              </w:tabs>
              <w:spacing w:line="300" w:lineRule="exact"/>
              <w:ind w:left="-111" w:right="281" w:firstLine="111"/>
            </w:pPr>
            <w:r>
              <w:rPr>
                <w:b/>
                <w:noProof/>
              </w:rPr>
              <w:drawing>
                <wp:inline distT="0" distB="0" distL="0" distR="0" wp14:anchorId="3226C3D5" wp14:editId="143383B8">
                  <wp:extent cx="292100" cy="304800"/>
                  <wp:effectExtent l="0" t="0" r="0" b="0"/>
                  <wp:docPr id="1" name="Grafik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750EC4F" wp14:editId="16864A99">
                  <wp:extent cx="304800" cy="304800"/>
                  <wp:effectExtent l="0" t="0" r="0" b="0"/>
                  <wp:docPr id="3" name="Grafik 3" descr="Ein Bild, das Text, ClipArt enthält.&#10;&#10;Automatisch generierte Beschreibu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, ClipArt enthält.&#10;&#10;Automatisch generierte Beschreibung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E89664" wp14:editId="4DDE46C1">
                  <wp:extent cx="304800" cy="304800"/>
                  <wp:effectExtent l="0" t="0" r="0" b="0"/>
                  <wp:docPr id="4" name="Grafik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>
                            <a:hlinkClick r:id="rId17"/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34D3E71" wp14:editId="25615735">
                  <wp:extent cx="304800" cy="304800"/>
                  <wp:effectExtent l="0" t="0" r="0" b="0"/>
                  <wp:docPr id="9" name="Grafik 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>
                            <a:hlinkClick r:id="rId19"/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dxa"/>
          </w:tcPr>
          <w:p w14:paraId="4C16581B" w14:textId="77777777" w:rsidR="0009539C" w:rsidRPr="002B6233" w:rsidRDefault="0009539C" w:rsidP="00661ECD">
            <w:pPr>
              <w:pStyle w:val="000Kontakt"/>
              <w:ind w:right="281"/>
            </w:pPr>
          </w:p>
        </w:tc>
      </w:tr>
    </w:tbl>
    <w:p w14:paraId="0B540A96" w14:textId="77777777" w:rsidR="00710FF0" w:rsidRPr="002B6233" w:rsidRDefault="00710FF0" w:rsidP="00661ECD">
      <w:pPr>
        <w:ind w:right="281"/>
        <w:rPr>
          <w:lang w:eastAsia="de-DE"/>
        </w:rPr>
      </w:pPr>
    </w:p>
    <w:p w14:paraId="4E193493" w14:textId="77777777" w:rsidR="00C21960" w:rsidRPr="002B6233" w:rsidRDefault="00C21960" w:rsidP="00661ECD">
      <w:pPr>
        <w:ind w:right="281"/>
        <w:rPr>
          <w:lang w:eastAsia="de-DE"/>
        </w:rPr>
      </w:pPr>
    </w:p>
    <w:p w14:paraId="7DB0A259" w14:textId="77777777" w:rsidR="00C21960" w:rsidRPr="002B6233" w:rsidRDefault="00C21960" w:rsidP="00661ECD">
      <w:pPr>
        <w:pStyle w:val="000Verbrauchsangaben"/>
        <w:ind w:right="281"/>
      </w:pPr>
    </w:p>
    <w:tbl>
      <w:tblPr>
        <w:tblStyle w:val="Tabelamrea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C21960" w:rsidRPr="00F37AB3" w14:paraId="044F042B" w14:textId="77777777" w:rsidTr="15FB0806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012069" w14:textId="766E1F79" w:rsidR="008401D6" w:rsidRPr="008401D6" w:rsidRDefault="2D490C18" w:rsidP="00661ECD">
            <w:pPr>
              <w:pStyle w:val="000Abbinder"/>
              <w:ind w:right="28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</w:rPr>
              <w:t xml:space="preserve">Koncern Audi je eden najuspešnejših proizvajalcev avtomobilov in motornih koles </w:t>
            </w:r>
            <w:proofErr w:type="spellStart"/>
            <w:r>
              <w:rPr>
                <w:b w:val="0"/>
                <w:sz w:val="18"/>
              </w:rPr>
              <w:t>premiumskega</w:t>
            </w:r>
            <w:proofErr w:type="spellEnd"/>
            <w:r>
              <w:rPr>
                <w:b w:val="0"/>
                <w:sz w:val="18"/>
              </w:rPr>
              <w:t xml:space="preserve"> in luksuznega segmenta. Znamke Audi, </w:t>
            </w:r>
            <w:proofErr w:type="spellStart"/>
            <w:r>
              <w:rPr>
                <w:b w:val="0"/>
                <w:sz w:val="18"/>
              </w:rPr>
              <w:t>Bentley</w:t>
            </w:r>
            <w:proofErr w:type="spellEnd"/>
            <w:r>
              <w:rPr>
                <w:b w:val="0"/>
                <w:sz w:val="18"/>
              </w:rPr>
              <w:t xml:space="preserve">, </w:t>
            </w:r>
            <w:proofErr w:type="spellStart"/>
            <w:r>
              <w:rPr>
                <w:b w:val="0"/>
                <w:sz w:val="18"/>
              </w:rPr>
              <w:t>Lamborghini</w:t>
            </w:r>
            <w:proofErr w:type="spellEnd"/>
            <w:r>
              <w:rPr>
                <w:b w:val="0"/>
                <w:sz w:val="18"/>
              </w:rPr>
              <w:t xml:space="preserve"> in Ducati proizvajajo na 21 lokacijah v 12 državah. Audi in njegovi partnerji so prisotni na več kot 100 trgih po vsem svetu. </w:t>
            </w:r>
          </w:p>
          <w:p w14:paraId="53BC928D" w14:textId="07453311" w:rsidR="008401D6" w:rsidRPr="00F37AB3" w:rsidRDefault="45E91C3A" w:rsidP="00661ECD">
            <w:pPr>
              <w:pStyle w:val="000Abbinder"/>
              <w:ind w:right="28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</w:rPr>
              <w:t xml:space="preserve">Leta 2024 je koncern Audi kupcem dobavil okoli 1,7 milijona avtomobilov znamke Audi, 10.643 avtomobilov znamke </w:t>
            </w:r>
            <w:proofErr w:type="spellStart"/>
            <w:r>
              <w:rPr>
                <w:b w:val="0"/>
                <w:sz w:val="18"/>
              </w:rPr>
              <w:t>Bentley</w:t>
            </w:r>
            <w:proofErr w:type="spellEnd"/>
            <w:r>
              <w:rPr>
                <w:b w:val="0"/>
                <w:sz w:val="18"/>
              </w:rPr>
              <w:t xml:space="preserve">, 10.687 avtomobilov znamke </w:t>
            </w:r>
            <w:proofErr w:type="spellStart"/>
            <w:r>
              <w:rPr>
                <w:b w:val="0"/>
                <w:sz w:val="18"/>
              </w:rPr>
              <w:t>Lamborghini</w:t>
            </w:r>
            <w:proofErr w:type="spellEnd"/>
            <w:r>
              <w:rPr>
                <w:b w:val="0"/>
                <w:sz w:val="18"/>
              </w:rPr>
              <w:t xml:space="preserve"> in 54.495 motornih koles znamke Ducati. V poslovnem letu 2024 je koncern Audi s prometom v višini 64,5 milijarde EUR zabeležil 3,9 milijarde EUR dobička iz poslovanja. 31. decembra je za koncern Audi delalo več kot 88.000 ljudi, od tega več kot 55.000 v družbi AUDI AG v Nemčiji. Podjetje se s svojimi privlačnimi znamkami in številnimi novimi modeli sistematično razvija v ponudnika trajnostne, popolnoma povezane prestižne mobilnosti.</w:t>
            </w:r>
          </w:p>
        </w:tc>
      </w:tr>
    </w:tbl>
    <w:p w14:paraId="5EC59CA4" w14:textId="77777777" w:rsidR="00C21960" w:rsidRDefault="00C21960" w:rsidP="00661ECD">
      <w:pPr>
        <w:ind w:right="281"/>
        <w:rPr>
          <w:lang w:eastAsia="de-DE"/>
        </w:rPr>
      </w:pPr>
    </w:p>
    <w:p w14:paraId="5FB9FAD4" w14:textId="549B19C7" w:rsidR="008629A6" w:rsidRDefault="008629A6" w:rsidP="00661ECD">
      <w:pPr>
        <w:ind w:right="281"/>
        <w:rPr>
          <w:lang w:eastAsia="de-DE"/>
        </w:rPr>
      </w:pPr>
    </w:p>
    <w:p w14:paraId="1A3427C8" w14:textId="36196D60" w:rsidR="008629A6" w:rsidRDefault="008629A6" w:rsidP="00661ECD">
      <w:pPr>
        <w:ind w:right="281"/>
        <w:rPr>
          <w:lang w:eastAsia="de-DE"/>
        </w:rPr>
      </w:pPr>
    </w:p>
    <w:p w14:paraId="7B428BBF" w14:textId="361223D2" w:rsidR="008629A6" w:rsidRDefault="008629A6" w:rsidP="00661ECD">
      <w:pPr>
        <w:ind w:right="281"/>
        <w:rPr>
          <w:lang w:eastAsia="de-DE"/>
        </w:rPr>
      </w:pPr>
    </w:p>
    <w:p w14:paraId="54C43DDF" w14:textId="77777777" w:rsidR="00DD24F7" w:rsidRDefault="00DD24F7" w:rsidP="00661ECD">
      <w:pPr>
        <w:ind w:right="281"/>
        <w:rPr>
          <w:lang w:eastAsia="de-DE"/>
        </w:rPr>
      </w:pPr>
    </w:p>
    <w:p w14:paraId="4BDD8E1B" w14:textId="77777777" w:rsidR="00DD24F7" w:rsidRDefault="00DD24F7" w:rsidP="00661ECD">
      <w:pPr>
        <w:ind w:right="281"/>
        <w:rPr>
          <w:lang w:eastAsia="de-DE"/>
        </w:rPr>
      </w:pPr>
    </w:p>
    <w:p w14:paraId="0A307D07" w14:textId="77777777" w:rsidR="00DD24F7" w:rsidRDefault="00DD24F7" w:rsidP="00661ECD">
      <w:pPr>
        <w:ind w:right="281"/>
        <w:rPr>
          <w:lang w:eastAsia="de-DE"/>
        </w:rPr>
      </w:pPr>
    </w:p>
    <w:p w14:paraId="099F6E37" w14:textId="77777777" w:rsidR="00DD24F7" w:rsidRDefault="00DD24F7" w:rsidP="00661ECD">
      <w:pPr>
        <w:ind w:right="281"/>
        <w:rPr>
          <w:lang w:eastAsia="de-DE"/>
        </w:rPr>
      </w:pPr>
    </w:p>
    <w:p w14:paraId="628A092D" w14:textId="77777777" w:rsidR="00DD24F7" w:rsidRDefault="00DD24F7" w:rsidP="00661ECD">
      <w:pPr>
        <w:ind w:right="281"/>
        <w:rPr>
          <w:lang w:eastAsia="de-DE"/>
        </w:rPr>
      </w:pPr>
    </w:p>
    <w:p w14:paraId="589462ED" w14:textId="77777777" w:rsidR="00DD24F7" w:rsidRDefault="00DD24F7" w:rsidP="00661ECD">
      <w:pPr>
        <w:ind w:right="281"/>
        <w:rPr>
          <w:lang w:eastAsia="de-DE"/>
        </w:rPr>
      </w:pPr>
    </w:p>
    <w:p w14:paraId="627F4BEF" w14:textId="77777777" w:rsidR="00DD24F7" w:rsidRDefault="00DD24F7" w:rsidP="00661ECD">
      <w:pPr>
        <w:ind w:right="281"/>
        <w:rPr>
          <w:lang w:eastAsia="de-DE"/>
        </w:rPr>
      </w:pPr>
    </w:p>
    <w:p w14:paraId="7B0A88CC" w14:textId="77777777" w:rsidR="00DD24F7" w:rsidRDefault="00DD24F7" w:rsidP="00661ECD">
      <w:pPr>
        <w:ind w:right="281"/>
        <w:rPr>
          <w:lang w:eastAsia="de-DE"/>
        </w:rPr>
      </w:pPr>
    </w:p>
    <w:p w14:paraId="494317E2" w14:textId="77777777" w:rsidR="00DD24F7" w:rsidRDefault="00DD24F7" w:rsidP="00661ECD">
      <w:pPr>
        <w:ind w:right="281"/>
        <w:rPr>
          <w:lang w:eastAsia="de-DE"/>
        </w:rPr>
      </w:pPr>
    </w:p>
    <w:p w14:paraId="223A8ADF" w14:textId="77777777" w:rsidR="00DD24F7" w:rsidRDefault="00DD24F7" w:rsidP="00661ECD">
      <w:pPr>
        <w:ind w:right="281"/>
        <w:rPr>
          <w:lang w:eastAsia="de-DE"/>
        </w:rPr>
      </w:pPr>
    </w:p>
    <w:p w14:paraId="618BA8D0" w14:textId="77777777" w:rsidR="00DD24F7" w:rsidRDefault="00DD24F7" w:rsidP="00661ECD">
      <w:pPr>
        <w:ind w:right="281"/>
        <w:rPr>
          <w:lang w:eastAsia="de-DE"/>
        </w:rPr>
      </w:pPr>
    </w:p>
    <w:p w14:paraId="0F137CBC" w14:textId="77777777" w:rsidR="00DD24F7" w:rsidRDefault="00DD24F7" w:rsidP="00661ECD">
      <w:pPr>
        <w:ind w:right="281"/>
        <w:rPr>
          <w:lang w:eastAsia="de-DE"/>
        </w:rPr>
      </w:pPr>
    </w:p>
    <w:p w14:paraId="4A6E14A4" w14:textId="77777777" w:rsidR="00DD24F7" w:rsidRDefault="00DD24F7" w:rsidP="00661ECD">
      <w:pPr>
        <w:ind w:right="281"/>
        <w:rPr>
          <w:lang w:eastAsia="de-DE"/>
        </w:rPr>
      </w:pPr>
    </w:p>
    <w:p w14:paraId="25EA34FF" w14:textId="77777777" w:rsidR="00DD24F7" w:rsidRDefault="00DD24F7" w:rsidP="00661ECD">
      <w:pPr>
        <w:ind w:right="281"/>
        <w:rPr>
          <w:lang w:eastAsia="de-DE"/>
        </w:rPr>
      </w:pPr>
    </w:p>
    <w:p w14:paraId="05847559" w14:textId="77777777" w:rsidR="00DD24F7" w:rsidRDefault="00DD24F7" w:rsidP="00661ECD">
      <w:pPr>
        <w:ind w:right="281"/>
        <w:rPr>
          <w:lang w:eastAsia="de-DE"/>
        </w:rPr>
      </w:pPr>
    </w:p>
    <w:p w14:paraId="3B243B33" w14:textId="77777777" w:rsidR="00DD24F7" w:rsidRDefault="00DD24F7" w:rsidP="00661ECD">
      <w:pPr>
        <w:ind w:right="281"/>
        <w:rPr>
          <w:lang w:eastAsia="de-DE"/>
        </w:rPr>
      </w:pPr>
    </w:p>
    <w:p w14:paraId="5A84931E" w14:textId="50A6DF02" w:rsidR="00E37D44" w:rsidRPr="00380069" w:rsidRDefault="00E37D44" w:rsidP="00661ECD">
      <w:pPr>
        <w:ind w:right="281"/>
        <w:rPr>
          <w:b/>
          <w:bCs/>
          <w:sz w:val="22"/>
          <w:szCs w:val="22"/>
        </w:rPr>
      </w:pPr>
      <w:r>
        <w:rPr>
          <w:b/>
          <w:sz w:val="22"/>
        </w:rPr>
        <w:t>Vrednosti porabe in emisij omenjenih modelov:</w:t>
      </w:r>
    </w:p>
    <w:p w14:paraId="23B09B44" w14:textId="220E0BBD" w:rsidR="00425AFC" w:rsidRPr="00710547" w:rsidRDefault="00425AFC" w:rsidP="00661ECD">
      <w:pPr>
        <w:pStyle w:val="000Verbrauchsangaben"/>
        <w:ind w:right="281"/>
        <w:rPr>
          <w:color w:val="auto"/>
        </w:rPr>
      </w:pPr>
      <w:r>
        <w:rPr>
          <w:b/>
          <w:color w:val="auto"/>
        </w:rPr>
        <w:t xml:space="preserve">Audi RS 3 </w:t>
      </w:r>
      <w:proofErr w:type="spellStart"/>
      <w:r>
        <w:rPr>
          <w:b/>
          <w:color w:val="auto"/>
        </w:rPr>
        <w:t>Sportback</w:t>
      </w:r>
      <w:proofErr w:type="spellEnd"/>
      <w:r>
        <w:rPr>
          <w:b/>
          <w:color w:val="auto"/>
        </w:rPr>
        <w:br/>
      </w:r>
      <w:r>
        <w:rPr>
          <w:color w:val="auto"/>
        </w:rPr>
        <w:t>Poraba goriva v l/100 km, kombinirana: 9,6–9,3;</w:t>
      </w:r>
      <w:r>
        <w:rPr>
          <w:b/>
          <w:color w:val="auto"/>
        </w:rPr>
        <w:br/>
      </w:r>
      <w:r>
        <w:rPr>
          <w:color w:val="auto"/>
        </w:rPr>
        <w:t>emisija CO</w:t>
      </w:r>
      <w:r>
        <w:rPr>
          <w:color w:val="auto"/>
          <w:vertAlign w:val="subscript"/>
        </w:rPr>
        <w:t>2</w:t>
      </w:r>
      <w:r>
        <w:rPr>
          <w:color w:val="auto"/>
        </w:rPr>
        <w:t xml:space="preserve"> v g/km, kombinirana: 217–211  </w:t>
      </w:r>
    </w:p>
    <w:p w14:paraId="49413F3E" w14:textId="61FFAA7F" w:rsidR="00425AFC" w:rsidRPr="00710547" w:rsidRDefault="00425AFC" w:rsidP="00661ECD">
      <w:pPr>
        <w:pStyle w:val="000Verbrauchsangaben"/>
        <w:ind w:right="281"/>
        <w:rPr>
          <w:b/>
          <w:bCs/>
          <w:color w:val="auto"/>
        </w:rPr>
      </w:pPr>
      <w:r>
        <w:rPr>
          <w:b/>
          <w:color w:val="auto"/>
        </w:rPr>
        <w:lastRenderedPageBreak/>
        <w:t>Audi RS 3 limuzina</w:t>
      </w:r>
      <w:r>
        <w:rPr>
          <w:b/>
          <w:color w:val="auto"/>
        </w:rPr>
        <w:br/>
      </w:r>
      <w:r>
        <w:rPr>
          <w:color w:val="auto"/>
        </w:rPr>
        <w:t>Poraba goriva v l/100 km, kombinirana: 9,4–9,1;</w:t>
      </w:r>
      <w:r>
        <w:rPr>
          <w:b/>
          <w:color w:val="auto"/>
        </w:rPr>
        <w:br/>
      </w:r>
      <w:r>
        <w:rPr>
          <w:color w:val="auto"/>
        </w:rPr>
        <w:t>emisija CO</w:t>
      </w:r>
      <w:r>
        <w:rPr>
          <w:color w:val="auto"/>
          <w:vertAlign w:val="subscript"/>
        </w:rPr>
        <w:t>2</w:t>
      </w:r>
      <w:r>
        <w:rPr>
          <w:color w:val="auto"/>
        </w:rPr>
        <w:t xml:space="preserve"> v g/km, kombinirana: 213–207 </w:t>
      </w:r>
    </w:p>
    <w:p w14:paraId="2B0CD911" w14:textId="6724088F" w:rsidR="00E37D44" w:rsidRPr="00710547" w:rsidRDefault="00E37D44" w:rsidP="00661ECD">
      <w:pPr>
        <w:pStyle w:val="000Verbrauchsangaben"/>
        <w:ind w:right="281"/>
        <w:rPr>
          <w:color w:val="auto"/>
        </w:rPr>
      </w:pPr>
      <w:r>
        <w:rPr>
          <w:b/>
          <w:color w:val="auto"/>
        </w:rPr>
        <w:t xml:space="preserve">Audi RS 3 </w:t>
      </w:r>
      <w:proofErr w:type="spellStart"/>
      <w:r>
        <w:rPr>
          <w:b/>
          <w:color w:val="auto"/>
        </w:rPr>
        <w:t>Sportback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competition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limited</w:t>
      </w:r>
      <w:proofErr w:type="spellEnd"/>
      <w:r>
        <w:rPr>
          <w:b/>
          <w:color w:val="auto"/>
        </w:rPr>
        <w:br/>
      </w:r>
      <w:r>
        <w:rPr>
          <w:color w:val="auto"/>
        </w:rPr>
        <w:t>Poraba goriva v l/100 km, kombinirana: 9,6–9,3;</w:t>
      </w:r>
      <w:r>
        <w:rPr>
          <w:b/>
          <w:color w:val="auto"/>
        </w:rPr>
        <w:br/>
      </w:r>
      <w:r>
        <w:rPr>
          <w:color w:val="auto"/>
        </w:rPr>
        <w:t>emisija CO</w:t>
      </w:r>
      <w:r>
        <w:rPr>
          <w:color w:val="auto"/>
          <w:vertAlign w:val="subscript"/>
        </w:rPr>
        <w:t>2</w:t>
      </w:r>
      <w:r>
        <w:rPr>
          <w:color w:val="auto"/>
        </w:rPr>
        <w:t xml:space="preserve"> v g/km, kombinirana: 217–211 </w:t>
      </w:r>
    </w:p>
    <w:p w14:paraId="26F01B9F" w14:textId="2FF36469" w:rsidR="00E37D44" w:rsidRPr="00710547" w:rsidRDefault="00E37D44" w:rsidP="00661ECD">
      <w:pPr>
        <w:pStyle w:val="000Verbrauchsangaben"/>
        <w:ind w:right="281"/>
        <w:rPr>
          <w:b/>
          <w:bCs/>
          <w:color w:val="auto"/>
        </w:rPr>
      </w:pPr>
      <w:r>
        <w:rPr>
          <w:b/>
          <w:color w:val="auto"/>
        </w:rPr>
        <w:t xml:space="preserve">Audi RS 3 limuzina </w:t>
      </w:r>
      <w:proofErr w:type="spellStart"/>
      <w:r>
        <w:rPr>
          <w:b/>
          <w:color w:val="auto"/>
        </w:rPr>
        <w:t>competition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limited</w:t>
      </w:r>
      <w:proofErr w:type="spellEnd"/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>
        <w:rPr>
          <w:color w:val="auto"/>
        </w:rPr>
        <w:t>Poraba goriva v l/100 km, kombinirana: 9,4–9,1;</w:t>
      </w:r>
      <w:r>
        <w:rPr>
          <w:b/>
          <w:color w:val="auto"/>
        </w:rPr>
        <w:br/>
      </w:r>
      <w:r>
        <w:rPr>
          <w:color w:val="auto"/>
        </w:rPr>
        <w:t>emisija CO</w:t>
      </w:r>
      <w:r>
        <w:rPr>
          <w:color w:val="auto"/>
          <w:vertAlign w:val="subscript"/>
        </w:rPr>
        <w:t>2</w:t>
      </w:r>
      <w:r>
        <w:rPr>
          <w:color w:val="auto"/>
        </w:rPr>
        <w:t xml:space="preserve"> v g/km, kombinirana: 213–207 </w:t>
      </w:r>
    </w:p>
    <w:p w14:paraId="403A3099" w14:textId="5B294D3A" w:rsidR="008629A6" w:rsidRDefault="008629A6" w:rsidP="00661ECD">
      <w:pPr>
        <w:ind w:right="281"/>
        <w:rPr>
          <w:lang w:eastAsia="de-DE"/>
        </w:rPr>
      </w:pPr>
    </w:p>
    <w:sectPr w:rsidR="008629A6" w:rsidSect="009C1824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268" w:right="1418" w:bottom="1134" w:left="1418" w:header="85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0825" w14:textId="77777777" w:rsidR="00AE07EC" w:rsidRDefault="00AE07EC" w:rsidP="00636F61">
      <w:r>
        <w:separator/>
      </w:r>
    </w:p>
    <w:p w14:paraId="38C14DCE" w14:textId="77777777" w:rsidR="00AE07EC" w:rsidRDefault="00AE07EC"/>
  </w:endnote>
  <w:endnote w:type="continuationSeparator" w:id="0">
    <w:p w14:paraId="304D47A4" w14:textId="77777777" w:rsidR="00AE07EC" w:rsidRDefault="00AE07EC" w:rsidP="00636F61">
      <w:r>
        <w:continuationSeparator/>
      </w:r>
    </w:p>
    <w:p w14:paraId="1FC22F6E" w14:textId="77777777" w:rsidR="00AE07EC" w:rsidRDefault="00AE07EC"/>
  </w:endnote>
  <w:endnote w:type="continuationNotice" w:id="1">
    <w:p w14:paraId="26CD3502" w14:textId="77777777" w:rsidR="00AE07EC" w:rsidRDefault="00AE0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 Type">
    <w:altName w:val="Calibri"/>
    <w:panose1 w:val="020B0503040202060203"/>
    <w:charset w:val="EE"/>
    <w:family w:val="swiss"/>
    <w:pitch w:val="variable"/>
    <w:sig w:usb0="A10002EF" w:usb1="500020FB" w:usb2="00000000" w:usb3="00000000" w:csb0="0000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udi Type Extended">
    <w:altName w:val="Calibri"/>
    <w:panose1 w:val="020B0507040202060203"/>
    <w:charset w:val="EE"/>
    <w:family w:val="swiss"/>
    <w:pitch w:val="variable"/>
    <w:sig w:usb0="A10002EF" w:usb1="50002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6A92" w14:textId="60072ED7" w:rsidR="003E0E0B" w:rsidRDefault="003E0E0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F3D" w14:textId="7D725103" w:rsidR="00B74162" w:rsidRDefault="00B74162" w:rsidP="00B74162">
    <w:pPr>
      <w:pStyle w:val="000Funoten"/>
      <w:tabs>
        <w:tab w:val="clear" w:pos="6484"/>
        <w:tab w:val="left" w:pos="8647"/>
      </w:tabs>
      <w:ind w:right="425"/>
    </w:pPr>
  </w:p>
  <w:p w14:paraId="0C8579D8" w14:textId="00915471" w:rsidR="00B74162" w:rsidRPr="00C84983" w:rsidRDefault="00B74162" w:rsidP="00B74162">
    <w:pPr>
      <w:pStyle w:val="000Funoten"/>
      <w:tabs>
        <w:tab w:val="clear" w:pos="6484"/>
        <w:tab w:val="left" w:pos="8647"/>
      </w:tabs>
      <w:ind w:right="425"/>
      <w:jc w:val="right"/>
      <w:rPr>
        <w:i w:val="0"/>
        <w:iCs/>
        <w:sz w:val="16"/>
        <w:szCs w:val="16"/>
      </w:rPr>
    </w:pPr>
    <w:r>
      <w:t xml:space="preserve">* Zbrane vrednosti porabe in emisij vseh omenjenih modelov, ki so na voljo na nemškem </w:t>
    </w:r>
    <w:r>
      <w:br/>
      <w:t>trgu, so navedene v seznamu na koncu tega besedila.</w:t>
    </w:r>
    <w:r>
      <w:tab/>
    </w:r>
    <w:r>
      <w:br/>
    </w:r>
    <w:r w:rsidRPr="00CD50C4">
      <w:rPr>
        <w:i w:val="0"/>
        <w:sz w:val="16"/>
      </w:rPr>
      <w:fldChar w:fldCharType="begin"/>
    </w:r>
    <w:r w:rsidRPr="00CD50C4">
      <w:rPr>
        <w:i w:val="0"/>
        <w:sz w:val="16"/>
      </w:rPr>
      <w:instrText>PAGE</w:instrText>
    </w:r>
    <w:r w:rsidRPr="00CD50C4">
      <w:rPr>
        <w:i w:val="0"/>
        <w:sz w:val="16"/>
      </w:rPr>
      <w:fldChar w:fldCharType="separate"/>
    </w:r>
    <w:r>
      <w:rPr>
        <w:i w:val="0"/>
        <w:sz w:val="16"/>
      </w:rPr>
      <w:t>2</w:t>
    </w:r>
    <w:r w:rsidRPr="00CD50C4">
      <w:rPr>
        <w:i w:val="0"/>
        <w:sz w:val="16"/>
      </w:rPr>
      <w:fldChar w:fldCharType="end"/>
    </w:r>
    <w:r>
      <w:rPr>
        <w:i w:val="0"/>
        <w:sz w:val="16"/>
      </w:rPr>
      <w:t>/</w:t>
    </w:r>
    <w:r w:rsidRPr="00CD50C4">
      <w:rPr>
        <w:i w:val="0"/>
        <w:sz w:val="16"/>
      </w:rPr>
      <w:fldChar w:fldCharType="begin"/>
    </w:r>
    <w:r w:rsidRPr="00CD50C4">
      <w:rPr>
        <w:i w:val="0"/>
        <w:sz w:val="16"/>
      </w:rPr>
      <w:instrText>NUMPAGES</w:instrText>
    </w:r>
    <w:r w:rsidRPr="00CD50C4">
      <w:rPr>
        <w:i w:val="0"/>
        <w:sz w:val="16"/>
      </w:rPr>
      <w:fldChar w:fldCharType="separate"/>
    </w:r>
    <w:r>
      <w:rPr>
        <w:i w:val="0"/>
        <w:sz w:val="16"/>
      </w:rPr>
      <w:t>8</w:t>
    </w:r>
    <w:r w:rsidRPr="00CD50C4">
      <w:rPr>
        <w:i w:val="0"/>
        <w:sz w:val="16"/>
      </w:rPr>
      <w:fldChar w:fldCharType="end"/>
    </w:r>
  </w:p>
  <w:p w14:paraId="5ECA350B" w14:textId="77777777" w:rsidR="00B74162" w:rsidRDefault="00B741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0B92" w14:textId="6F844FF9" w:rsidR="00100B3C" w:rsidRPr="00474412" w:rsidRDefault="00100B3C" w:rsidP="00100B3C">
    <w:pPr>
      <w:pStyle w:val="000FunoteInfo"/>
      <w:ind w:right="567"/>
    </w:pPr>
    <w:r>
      <w:t>Navedena oprema, podatki in cene se nanašajo na ponudbo za nemški trg. Pridržujemo si pravico do sprememb in napak.</w:t>
    </w:r>
  </w:p>
  <w:p w14:paraId="173FC066" w14:textId="4C5F277C" w:rsidR="00100B3C" w:rsidRPr="00E801AF" w:rsidRDefault="00100B3C" w:rsidP="00100B3C">
    <w:pPr>
      <w:pStyle w:val="000Funoten"/>
      <w:tabs>
        <w:tab w:val="clear" w:pos="6484"/>
        <w:tab w:val="left" w:pos="8647"/>
      </w:tabs>
      <w:ind w:right="425"/>
      <w:rPr>
        <w:i w:val="0"/>
        <w:iCs/>
        <w:sz w:val="16"/>
        <w:szCs w:val="16"/>
      </w:rPr>
    </w:pPr>
    <w:r>
      <w:t xml:space="preserve">* Zbrane vrednosti porabe in emisij vseh omenjenih modelov, ki so na voljo na nemškem </w:t>
    </w:r>
    <w:r>
      <w:br/>
      <w:t>trgu, so navedene v seznamu na koncu tega besedila.</w:t>
    </w:r>
    <w:r>
      <w:tab/>
    </w:r>
  </w:p>
  <w:p w14:paraId="7C26CBB4" w14:textId="13CCC511" w:rsidR="00020371" w:rsidRPr="00E801AF" w:rsidRDefault="00020371" w:rsidP="00C21960">
    <w:pPr>
      <w:pStyle w:val="000Funoten"/>
      <w:tabs>
        <w:tab w:val="clear" w:pos="6484"/>
        <w:tab w:val="left" w:pos="8647"/>
      </w:tabs>
      <w:ind w:right="425"/>
      <w:rPr>
        <w:i w:val="0"/>
        <w:iCs/>
        <w:sz w:val="16"/>
        <w:szCs w:val="16"/>
      </w:rPr>
    </w:pPr>
    <w:r>
      <w:tab/>
    </w:r>
    <w:r w:rsidRPr="00CD50C4">
      <w:rPr>
        <w:i w:val="0"/>
        <w:sz w:val="16"/>
      </w:rPr>
      <w:fldChar w:fldCharType="begin"/>
    </w:r>
    <w:r w:rsidRPr="00CD50C4">
      <w:rPr>
        <w:i w:val="0"/>
        <w:sz w:val="16"/>
      </w:rPr>
      <w:instrText>PAGE</w:instrText>
    </w:r>
    <w:r w:rsidRPr="00CD50C4">
      <w:rPr>
        <w:i w:val="0"/>
        <w:sz w:val="16"/>
      </w:rPr>
      <w:fldChar w:fldCharType="separate"/>
    </w:r>
    <w:r>
      <w:rPr>
        <w:i w:val="0"/>
        <w:sz w:val="16"/>
      </w:rPr>
      <w:t>1</w:t>
    </w:r>
    <w:r w:rsidRPr="00CD50C4">
      <w:rPr>
        <w:i w:val="0"/>
        <w:sz w:val="16"/>
      </w:rPr>
      <w:fldChar w:fldCharType="end"/>
    </w:r>
    <w:r>
      <w:rPr>
        <w:i w:val="0"/>
        <w:sz w:val="16"/>
      </w:rPr>
      <w:t>/</w:t>
    </w:r>
    <w:r w:rsidRPr="00CD50C4">
      <w:rPr>
        <w:i w:val="0"/>
        <w:sz w:val="16"/>
      </w:rPr>
      <w:fldChar w:fldCharType="begin"/>
    </w:r>
    <w:r w:rsidRPr="00CD50C4">
      <w:rPr>
        <w:i w:val="0"/>
        <w:sz w:val="16"/>
      </w:rPr>
      <w:instrText>NUMPAGES</w:instrText>
    </w:r>
    <w:r w:rsidRPr="00CD50C4">
      <w:rPr>
        <w:i w:val="0"/>
        <w:sz w:val="16"/>
      </w:rPr>
      <w:fldChar w:fldCharType="separate"/>
    </w:r>
    <w:r>
      <w:rPr>
        <w:i w:val="0"/>
        <w:sz w:val="16"/>
      </w:rPr>
      <w:t>3</w:t>
    </w:r>
    <w:r w:rsidRPr="00CD50C4">
      <w:rPr>
        <w:i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3941" w14:textId="77777777" w:rsidR="00AE07EC" w:rsidRDefault="00AE07EC" w:rsidP="00636F61">
      <w:r>
        <w:separator/>
      </w:r>
    </w:p>
    <w:p w14:paraId="109036CD" w14:textId="77777777" w:rsidR="00AE07EC" w:rsidRDefault="00AE07EC"/>
  </w:footnote>
  <w:footnote w:type="continuationSeparator" w:id="0">
    <w:p w14:paraId="30A0AD8D" w14:textId="77777777" w:rsidR="00AE07EC" w:rsidRDefault="00AE07EC" w:rsidP="00636F61">
      <w:r>
        <w:continuationSeparator/>
      </w:r>
    </w:p>
    <w:p w14:paraId="1F2ECF45" w14:textId="77777777" w:rsidR="00AE07EC" w:rsidRDefault="00AE07EC"/>
  </w:footnote>
  <w:footnote w:type="continuationNotice" w:id="1">
    <w:p w14:paraId="5A7E646F" w14:textId="77777777" w:rsidR="00AE07EC" w:rsidRDefault="00AE0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6565" w14:textId="77777777" w:rsidR="001153D5" w:rsidRDefault="001153D5" w:rsidP="001153D5">
    <w:pPr>
      <w:pStyle w:val="Glava"/>
    </w:pPr>
    <w:r>
      <w:rPr>
        <w:noProof/>
      </w:rPr>
      <w:drawing>
        <wp:anchor distT="0" distB="0" distL="0" distR="0" simplePos="0" relativeHeight="251658242" behindDoc="1" locked="0" layoutInCell="0" allowOverlap="1" wp14:anchorId="07E4C8F5" wp14:editId="6EFE1CD1">
          <wp:simplePos x="0" y="0"/>
          <wp:positionH relativeFrom="page">
            <wp:posOffset>5595620</wp:posOffset>
          </wp:positionH>
          <wp:positionV relativeFrom="page">
            <wp:posOffset>539115</wp:posOffset>
          </wp:positionV>
          <wp:extent cx="1135193" cy="395967"/>
          <wp:effectExtent l="0" t="0" r="0" b="0"/>
          <wp:wrapNone/>
          <wp:docPr id="1951486841" name="Grafik 195148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05745" name="Grafik 187070574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676" cy="41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3" behindDoc="1" locked="0" layoutInCell="0" allowOverlap="1" wp14:anchorId="25A47883" wp14:editId="31AFF35C">
          <wp:simplePos x="0" y="0"/>
          <wp:positionH relativeFrom="page">
            <wp:posOffset>899795</wp:posOffset>
          </wp:positionH>
          <wp:positionV relativeFrom="page">
            <wp:posOffset>552450</wp:posOffset>
          </wp:positionV>
          <wp:extent cx="2468880" cy="361315"/>
          <wp:effectExtent l="0" t="0" r="0" b="0"/>
          <wp:wrapNone/>
          <wp:docPr id="406266113" name="Grafik 40626611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89753" name="Grafik 20754897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2CDDA" w14:textId="77777777" w:rsidR="00100B3C" w:rsidRDefault="00100B3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B015" w14:textId="77777777" w:rsidR="002224C6" w:rsidRDefault="002224C6" w:rsidP="002224C6">
    <w:pPr>
      <w:pStyle w:val="Glava"/>
    </w:pPr>
    <w:r>
      <w:rPr>
        <w:noProof/>
      </w:rPr>
      <w:drawing>
        <wp:anchor distT="0" distB="0" distL="0" distR="0" simplePos="0" relativeHeight="251658240" behindDoc="1" locked="0" layoutInCell="0" allowOverlap="1" wp14:anchorId="27C9E5BB" wp14:editId="077EF115">
          <wp:simplePos x="0" y="0"/>
          <wp:positionH relativeFrom="page">
            <wp:posOffset>5595620</wp:posOffset>
          </wp:positionH>
          <wp:positionV relativeFrom="page">
            <wp:posOffset>539115</wp:posOffset>
          </wp:positionV>
          <wp:extent cx="1135193" cy="395967"/>
          <wp:effectExtent l="0" t="0" r="0" b="0"/>
          <wp:wrapNone/>
          <wp:docPr id="1870705745" name="Grafik 1870705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05745" name="Grafik 187070574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676" cy="41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1" behindDoc="1" locked="0" layoutInCell="0" allowOverlap="1" wp14:anchorId="2BF3644F" wp14:editId="335BEE96">
          <wp:simplePos x="0" y="0"/>
          <wp:positionH relativeFrom="page">
            <wp:posOffset>899795</wp:posOffset>
          </wp:positionH>
          <wp:positionV relativeFrom="page">
            <wp:posOffset>552450</wp:posOffset>
          </wp:positionV>
          <wp:extent cx="2468880" cy="361315"/>
          <wp:effectExtent l="0" t="0" r="0" b="0"/>
          <wp:wrapNone/>
          <wp:docPr id="2075489753" name="Grafik 20754897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89753" name="Grafik 20754897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9ADD24" w14:textId="77777777" w:rsidR="002224C6" w:rsidRDefault="002224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266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2822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98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FAED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7721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02D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1CB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78E3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876D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90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E4C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B06379"/>
    <w:multiLevelType w:val="hybridMultilevel"/>
    <w:tmpl w:val="CD6AEA40"/>
    <w:lvl w:ilvl="0" w:tplc="6060B8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6D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68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1D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4F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2DE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05B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ADD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4A2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B4704"/>
    <w:multiLevelType w:val="hybridMultilevel"/>
    <w:tmpl w:val="4442229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E76988"/>
    <w:multiLevelType w:val="hybridMultilevel"/>
    <w:tmpl w:val="B4025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6215E"/>
    <w:multiLevelType w:val="hybridMultilevel"/>
    <w:tmpl w:val="BA92F822"/>
    <w:lvl w:ilvl="0" w:tplc="E7F68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8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81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0F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27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07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63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CC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FEB64CA"/>
    <w:multiLevelType w:val="hybridMultilevel"/>
    <w:tmpl w:val="BE205A62"/>
    <w:lvl w:ilvl="0" w:tplc="F5068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2D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2A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6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05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4E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E2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07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D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E278F7"/>
    <w:multiLevelType w:val="hybridMultilevel"/>
    <w:tmpl w:val="851041B6"/>
    <w:lvl w:ilvl="0" w:tplc="4882FFCA">
      <w:start w:val="19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472474"/>
    <w:multiLevelType w:val="hybridMultilevel"/>
    <w:tmpl w:val="EE04A71A"/>
    <w:lvl w:ilvl="0" w:tplc="D74AB3B0">
      <w:numFmt w:val="bullet"/>
      <w:lvlText w:val="-"/>
      <w:lvlJc w:val="left"/>
      <w:pPr>
        <w:ind w:left="720" w:hanging="360"/>
      </w:pPr>
      <w:rPr>
        <w:rFonts w:ascii="Audi Type" w:eastAsiaTheme="minorHAnsi" w:hAnsi="Audi Type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72789"/>
    <w:multiLevelType w:val="hybridMultilevel"/>
    <w:tmpl w:val="C7127528"/>
    <w:lvl w:ilvl="0" w:tplc="A3BE4DEC">
      <w:numFmt w:val="bullet"/>
      <w:lvlText w:val="-"/>
      <w:lvlJc w:val="left"/>
      <w:pPr>
        <w:ind w:left="720" w:hanging="360"/>
      </w:pPr>
      <w:rPr>
        <w:rFonts w:ascii="Audi Type" w:eastAsiaTheme="minorHAnsi" w:hAnsi="Audi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1065D0"/>
    <w:multiLevelType w:val="hybridMultilevel"/>
    <w:tmpl w:val="A732AE70"/>
    <w:lvl w:ilvl="0" w:tplc="82AEC65E">
      <w:start w:val="1"/>
      <w:numFmt w:val="bullet"/>
      <w:pStyle w:val="000BulletpointsCopy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E33458"/>
    <w:multiLevelType w:val="hybridMultilevel"/>
    <w:tmpl w:val="DE2277BC"/>
    <w:lvl w:ilvl="0" w:tplc="22EC2DF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65832"/>
    <w:multiLevelType w:val="hybridMultilevel"/>
    <w:tmpl w:val="8AC04DA4"/>
    <w:lvl w:ilvl="0" w:tplc="EE945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05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88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01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3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A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4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0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46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54C0921"/>
    <w:multiLevelType w:val="hybridMultilevel"/>
    <w:tmpl w:val="C3F87CB2"/>
    <w:lvl w:ilvl="0" w:tplc="21840F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096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25F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A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CB0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C14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0B3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66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839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C0B89"/>
    <w:multiLevelType w:val="hybridMultilevel"/>
    <w:tmpl w:val="5E2E9E3C"/>
    <w:lvl w:ilvl="0" w:tplc="0407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F4D89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D426DF5"/>
    <w:multiLevelType w:val="hybridMultilevel"/>
    <w:tmpl w:val="94AC2EB6"/>
    <w:lvl w:ilvl="0" w:tplc="F74A722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63F3E"/>
    <w:multiLevelType w:val="hybridMultilevel"/>
    <w:tmpl w:val="D452EDB2"/>
    <w:lvl w:ilvl="0" w:tplc="5BA89C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45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A67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206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24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28D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6C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061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27B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00DF6"/>
    <w:multiLevelType w:val="hybridMultilevel"/>
    <w:tmpl w:val="B4E8B3C2"/>
    <w:lvl w:ilvl="0" w:tplc="949CADB2">
      <w:start w:val="1"/>
      <w:numFmt w:val="bullet"/>
      <w:lvlText w:val="&gt;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F50537"/>
        <w:sz w:val="16"/>
        <w:u w:val="none" w:color="F5053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C03EC"/>
    <w:multiLevelType w:val="hybridMultilevel"/>
    <w:tmpl w:val="29B8CF08"/>
    <w:lvl w:ilvl="0" w:tplc="720CAA1C">
      <w:start w:val="1"/>
      <w:numFmt w:val="bullet"/>
      <w:lvlText w:val="&gt;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E51C3C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C5C90"/>
    <w:multiLevelType w:val="hybridMultilevel"/>
    <w:tmpl w:val="884065D4"/>
    <w:lvl w:ilvl="0" w:tplc="03483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41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AD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4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C1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00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85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6A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A2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DC45B7F"/>
    <w:multiLevelType w:val="hybridMultilevel"/>
    <w:tmpl w:val="EA5ECA46"/>
    <w:lvl w:ilvl="0" w:tplc="540CC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54FF8"/>
    <w:multiLevelType w:val="hybridMultilevel"/>
    <w:tmpl w:val="FEBE5CBC"/>
    <w:lvl w:ilvl="0" w:tplc="1F22B0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441C7"/>
    <w:multiLevelType w:val="hybridMultilevel"/>
    <w:tmpl w:val="92D469FC"/>
    <w:lvl w:ilvl="0" w:tplc="8474CB3E">
      <w:numFmt w:val="bullet"/>
      <w:lvlText w:val="-"/>
      <w:lvlJc w:val="left"/>
      <w:pPr>
        <w:ind w:left="720" w:hanging="360"/>
      </w:pPr>
      <w:rPr>
        <w:rFonts w:ascii="Audi Type" w:eastAsiaTheme="minorHAnsi" w:hAnsi="Audi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03BD7"/>
    <w:multiLevelType w:val="hybridMultilevel"/>
    <w:tmpl w:val="F0C455EA"/>
    <w:lvl w:ilvl="0" w:tplc="5F2C9A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C2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59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29E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67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CE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CC0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8A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22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17676"/>
    <w:multiLevelType w:val="hybridMultilevel"/>
    <w:tmpl w:val="D1B838C2"/>
    <w:lvl w:ilvl="0" w:tplc="C7582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8709F"/>
    <w:multiLevelType w:val="hybridMultilevel"/>
    <w:tmpl w:val="6002CA86"/>
    <w:lvl w:ilvl="0" w:tplc="3A14601A">
      <w:start w:val="1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BE1AB0"/>
    <w:multiLevelType w:val="hybridMultilevel"/>
    <w:tmpl w:val="1418325C"/>
    <w:lvl w:ilvl="0" w:tplc="6114A3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82C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878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4B9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82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AEF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2BE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A88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4C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F1E1D"/>
    <w:multiLevelType w:val="multilevel"/>
    <w:tmpl w:val="E8C08C3A"/>
    <w:styleLink w:val="AktuelleListe1"/>
    <w:lvl w:ilvl="0">
      <w:start w:val="1"/>
      <w:numFmt w:val="bullet"/>
      <w:lvlText w:val="·"/>
      <w:lvlJc w:val="left"/>
      <w:pPr>
        <w:ind w:left="425" w:hanging="425"/>
      </w:pPr>
      <w:rPr>
        <w:rFonts w:ascii="Audi Type" w:hAnsi="Audi Type" w:hint="default"/>
        <w:b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F6F0B"/>
    <w:multiLevelType w:val="hybridMultilevel"/>
    <w:tmpl w:val="754E9F5C"/>
    <w:lvl w:ilvl="0" w:tplc="58181874">
      <w:numFmt w:val="bullet"/>
      <w:lvlText w:val="-"/>
      <w:lvlJc w:val="left"/>
      <w:pPr>
        <w:ind w:left="720" w:hanging="360"/>
      </w:pPr>
      <w:rPr>
        <w:rFonts w:ascii="Audi Type" w:eastAsiaTheme="minorHAnsi" w:hAnsi="Audi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E36A83"/>
    <w:multiLevelType w:val="hybridMultilevel"/>
    <w:tmpl w:val="8F4E1C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61281B"/>
    <w:multiLevelType w:val="hybridMultilevel"/>
    <w:tmpl w:val="FAC85BB2"/>
    <w:lvl w:ilvl="0" w:tplc="AFF6EDA6">
      <w:start w:val="1"/>
      <w:numFmt w:val="bullet"/>
      <w:pStyle w:val="000Bulletpoint"/>
      <w:lvlText w:val="·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auto"/>
        <w:sz w:val="28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157BA5"/>
    <w:multiLevelType w:val="hybridMultilevel"/>
    <w:tmpl w:val="7CC64AD0"/>
    <w:lvl w:ilvl="0" w:tplc="96CC77E2">
      <w:start w:val="1"/>
      <w:numFmt w:val="bullet"/>
      <w:pStyle w:val="000Link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E51C3C"/>
        <w:sz w:val="16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9159ED"/>
    <w:multiLevelType w:val="hybridMultilevel"/>
    <w:tmpl w:val="B914B8BA"/>
    <w:lvl w:ilvl="0" w:tplc="42B6D390">
      <w:start w:val="1"/>
      <w:numFmt w:val="bullet"/>
      <w:lvlText w:val=""/>
      <w:lvlJc w:val="left"/>
      <w:pPr>
        <w:ind w:left="0" w:hanging="107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43" w15:restartNumberingAfterBreak="0">
    <w:nsid w:val="69441BC9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2D51341"/>
    <w:multiLevelType w:val="hybridMultilevel"/>
    <w:tmpl w:val="A776F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56D50"/>
    <w:multiLevelType w:val="hybridMultilevel"/>
    <w:tmpl w:val="E0723700"/>
    <w:lvl w:ilvl="0" w:tplc="6E16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AB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C7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65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0C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01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06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42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A7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9755341"/>
    <w:multiLevelType w:val="hybridMultilevel"/>
    <w:tmpl w:val="48DA46D8"/>
    <w:lvl w:ilvl="0" w:tplc="20362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4C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8D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83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41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8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0C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EE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99229C"/>
    <w:multiLevelType w:val="multilevel"/>
    <w:tmpl w:val="70F4E5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8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04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BBE7979"/>
    <w:multiLevelType w:val="hybridMultilevel"/>
    <w:tmpl w:val="F64093E4"/>
    <w:lvl w:ilvl="0" w:tplc="07B06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6D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E5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0A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02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00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DA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A3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AE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014307">
    <w:abstractNumId w:val="42"/>
  </w:num>
  <w:num w:numId="2" w16cid:durableId="2057653580">
    <w:abstractNumId w:val="47"/>
  </w:num>
  <w:num w:numId="3" w16cid:durableId="1162353211">
    <w:abstractNumId w:val="1"/>
  </w:num>
  <w:num w:numId="4" w16cid:durableId="1013842186">
    <w:abstractNumId w:val="2"/>
  </w:num>
  <w:num w:numId="5" w16cid:durableId="1558664999">
    <w:abstractNumId w:val="3"/>
  </w:num>
  <w:num w:numId="6" w16cid:durableId="1168983967">
    <w:abstractNumId w:val="4"/>
  </w:num>
  <w:num w:numId="7" w16cid:durableId="1952130167">
    <w:abstractNumId w:val="9"/>
  </w:num>
  <w:num w:numId="8" w16cid:durableId="51277789">
    <w:abstractNumId w:val="5"/>
  </w:num>
  <w:num w:numId="9" w16cid:durableId="120999161">
    <w:abstractNumId w:val="6"/>
  </w:num>
  <w:num w:numId="10" w16cid:durableId="895974296">
    <w:abstractNumId w:val="7"/>
  </w:num>
  <w:num w:numId="11" w16cid:durableId="2010909737">
    <w:abstractNumId w:val="8"/>
  </w:num>
  <w:num w:numId="12" w16cid:durableId="499657691">
    <w:abstractNumId w:val="10"/>
  </w:num>
  <w:num w:numId="13" w16cid:durableId="280309607">
    <w:abstractNumId w:val="40"/>
  </w:num>
  <w:num w:numId="14" w16cid:durableId="2108501345">
    <w:abstractNumId w:val="37"/>
  </w:num>
  <w:num w:numId="15" w16cid:durableId="582682340">
    <w:abstractNumId w:val="41"/>
  </w:num>
  <w:num w:numId="16" w16cid:durableId="654770271">
    <w:abstractNumId w:val="28"/>
  </w:num>
  <w:num w:numId="17" w16cid:durableId="1591893202">
    <w:abstractNumId w:val="19"/>
  </w:num>
  <w:num w:numId="18" w16cid:durableId="1256137343">
    <w:abstractNumId w:val="24"/>
  </w:num>
  <w:num w:numId="19" w16cid:durableId="2129160833">
    <w:abstractNumId w:val="43"/>
  </w:num>
  <w:num w:numId="20" w16cid:durableId="1238204151">
    <w:abstractNumId w:val="23"/>
  </w:num>
  <w:num w:numId="21" w16cid:durableId="602883186">
    <w:abstractNumId w:val="27"/>
  </w:num>
  <w:num w:numId="22" w16cid:durableId="680357583">
    <w:abstractNumId w:val="20"/>
  </w:num>
  <w:num w:numId="23" w16cid:durableId="769930224">
    <w:abstractNumId w:val="35"/>
  </w:num>
  <w:num w:numId="24" w16cid:durableId="1902860351">
    <w:abstractNumId w:val="30"/>
  </w:num>
  <w:num w:numId="25" w16cid:durableId="1276058833">
    <w:abstractNumId w:val="31"/>
  </w:num>
  <w:num w:numId="26" w16cid:durableId="24214766">
    <w:abstractNumId w:val="13"/>
  </w:num>
  <w:num w:numId="27" w16cid:durableId="1367368559">
    <w:abstractNumId w:val="34"/>
  </w:num>
  <w:num w:numId="28" w16cid:durableId="1907104312">
    <w:abstractNumId w:val="12"/>
  </w:num>
  <w:num w:numId="29" w16cid:durableId="1350840412">
    <w:abstractNumId w:val="17"/>
  </w:num>
  <w:num w:numId="30" w16cid:durableId="1116800235">
    <w:abstractNumId w:val="45"/>
  </w:num>
  <w:num w:numId="31" w16cid:durableId="2023975551">
    <w:abstractNumId w:val="46"/>
  </w:num>
  <w:num w:numId="32" w16cid:durableId="42754031">
    <w:abstractNumId w:val="11"/>
  </w:num>
  <w:num w:numId="33" w16cid:durableId="1345207999">
    <w:abstractNumId w:val="48"/>
  </w:num>
  <w:num w:numId="34" w16cid:durableId="1963532161">
    <w:abstractNumId w:val="15"/>
  </w:num>
  <w:num w:numId="35" w16cid:durableId="482166644">
    <w:abstractNumId w:val="36"/>
  </w:num>
  <w:num w:numId="36" w16cid:durableId="1998915064">
    <w:abstractNumId w:val="21"/>
  </w:num>
  <w:num w:numId="37" w16cid:durableId="818570672">
    <w:abstractNumId w:val="22"/>
  </w:num>
  <w:num w:numId="38" w16cid:durableId="1975284690">
    <w:abstractNumId w:val="29"/>
  </w:num>
  <w:num w:numId="39" w16cid:durableId="166334804">
    <w:abstractNumId w:val="26"/>
  </w:num>
  <w:num w:numId="40" w16cid:durableId="2096781478">
    <w:abstractNumId w:val="33"/>
  </w:num>
  <w:num w:numId="41" w16cid:durableId="977419888">
    <w:abstractNumId w:val="14"/>
  </w:num>
  <w:num w:numId="42" w16cid:durableId="1953047146">
    <w:abstractNumId w:val="16"/>
  </w:num>
  <w:num w:numId="43" w16cid:durableId="1641879267">
    <w:abstractNumId w:val="39"/>
  </w:num>
  <w:num w:numId="44" w16cid:durableId="1759868547">
    <w:abstractNumId w:val="32"/>
  </w:num>
  <w:num w:numId="45" w16cid:durableId="1845048367">
    <w:abstractNumId w:val="38"/>
  </w:num>
  <w:num w:numId="46" w16cid:durableId="1895120598">
    <w:abstractNumId w:val="18"/>
  </w:num>
  <w:num w:numId="47" w16cid:durableId="13191322">
    <w:abstractNumId w:val="44"/>
  </w:num>
  <w:num w:numId="48" w16cid:durableId="637346481">
    <w:abstractNumId w:val="0"/>
  </w:num>
  <w:num w:numId="49" w16cid:durableId="1428890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6"/>
    <w:rsid w:val="000001B3"/>
    <w:rsid w:val="00000BF6"/>
    <w:rsid w:val="00003521"/>
    <w:rsid w:val="000043EA"/>
    <w:rsid w:val="00005057"/>
    <w:rsid w:val="0000527C"/>
    <w:rsid w:val="00006049"/>
    <w:rsid w:val="0001051D"/>
    <w:rsid w:val="0001076E"/>
    <w:rsid w:val="00012551"/>
    <w:rsid w:val="00014399"/>
    <w:rsid w:val="000143EA"/>
    <w:rsid w:val="0001451B"/>
    <w:rsid w:val="00016C8D"/>
    <w:rsid w:val="00016DC0"/>
    <w:rsid w:val="00020371"/>
    <w:rsid w:val="000250FB"/>
    <w:rsid w:val="000254A3"/>
    <w:rsid w:val="00025DD9"/>
    <w:rsid w:val="00027C7C"/>
    <w:rsid w:val="00030A2C"/>
    <w:rsid w:val="00031BC4"/>
    <w:rsid w:val="000329B0"/>
    <w:rsid w:val="00032C7A"/>
    <w:rsid w:val="00033C70"/>
    <w:rsid w:val="000346B0"/>
    <w:rsid w:val="00035F99"/>
    <w:rsid w:val="000365F6"/>
    <w:rsid w:val="0003671D"/>
    <w:rsid w:val="00040056"/>
    <w:rsid w:val="00040E7A"/>
    <w:rsid w:val="00040F60"/>
    <w:rsid w:val="0004103D"/>
    <w:rsid w:val="00041145"/>
    <w:rsid w:val="00041496"/>
    <w:rsid w:val="000419D4"/>
    <w:rsid w:val="00042852"/>
    <w:rsid w:val="00044879"/>
    <w:rsid w:val="000450B6"/>
    <w:rsid w:val="00047F26"/>
    <w:rsid w:val="000507E3"/>
    <w:rsid w:val="00051EA9"/>
    <w:rsid w:val="0005321F"/>
    <w:rsid w:val="000546E0"/>
    <w:rsid w:val="00054A06"/>
    <w:rsid w:val="00054B1D"/>
    <w:rsid w:val="000558F2"/>
    <w:rsid w:val="00057D6D"/>
    <w:rsid w:val="00057FE2"/>
    <w:rsid w:val="00060B08"/>
    <w:rsid w:val="00060C4C"/>
    <w:rsid w:val="00063ABC"/>
    <w:rsid w:val="0006465E"/>
    <w:rsid w:val="00066305"/>
    <w:rsid w:val="00066840"/>
    <w:rsid w:val="0006700F"/>
    <w:rsid w:val="00067D63"/>
    <w:rsid w:val="000707CE"/>
    <w:rsid w:val="00070A6B"/>
    <w:rsid w:val="000719B5"/>
    <w:rsid w:val="00072301"/>
    <w:rsid w:val="00072CFF"/>
    <w:rsid w:val="000741BE"/>
    <w:rsid w:val="00074AFF"/>
    <w:rsid w:val="00075A01"/>
    <w:rsid w:val="0007705A"/>
    <w:rsid w:val="0007722F"/>
    <w:rsid w:val="00077821"/>
    <w:rsid w:val="00077D5B"/>
    <w:rsid w:val="0008070F"/>
    <w:rsid w:val="0008096B"/>
    <w:rsid w:val="000810B6"/>
    <w:rsid w:val="00081BC2"/>
    <w:rsid w:val="000856D8"/>
    <w:rsid w:val="00086199"/>
    <w:rsid w:val="0008637A"/>
    <w:rsid w:val="000865CA"/>
    <w:rsid w:val="0008683B"/>
    <w:rsid w:val="0009092D"/>
    <w:rsid w:val="00092473"/>
    <w:rsid w:val="00094114"/>
    <w:rsid w:val="0009488A"/>
    <w:rsid w:val="0009539C"/>
    <w:rsid w:val="000956E1"/>
    <w:rsid w:val="00096A60"/>
    <w:rsid w:val="000A0A41"/>
    <w:rsid w:val="000A3E3C"/>
    <w:rsid w:val="000A40C0"/>
    <w:rsid w:val="000A4F42"/>
    <w:rsid w:val="000A553B"/>
    <w:rsid w:val="000A581C"/>
    <w:rsid w:val="000A66BD"/>
    <w:rsid w:val="000B0A2C"/>
    <w:rsid w:val="000B13E9"/>
    <w:rsid w:val="000B2FB1"/>
    <w:rsid w:val="000B3C15"/>
    <w:rsid w:val="000B4E11"/>
    <w:rsid w:val="000B52CA"/>
    <w:rsid w:val="000B72FC"/>
    <w:rsid w:val="000C080F"/>
    <w:rsid w:val="000C0AE2"/>
    <w:rsid w:val="000C1AFF"/>
    <w:rsid w:val="000C3D95"/>
    <w:rsid w:val="000C3D99"/>
    <w:rsid w:val="000C6078"/>
    <w:rsid w:val="000D0FF4"/>
    <w:rsid w:val="000D1143"/>
    <w:rsid w:val="000D235B"/>
    <w:rsid w:val="000D2822"/>
    <w:rsid w:val="000D78BA"/>
    <w:rsid w:val="000E02C4"/>
    <w:rsid w:val="000E04C5"/>
    <w:rsid w:val="000E06A4"/>
    <w:rsid w:val="000E1B95"/>
    <w:rsid w:val="000E2103"/>
    <w:rsid w:val="000E249F"/>
    <w:rsid w:val="000E33DE"/>
    <w:rsid w:val="000E3880"/>
    <w:rsid w:val="000E43EA"/>
    <w:rsid w:val="000E46AC"/>
    <w:rsid w:val="000E4952"/>
    <w:rsid w:val="000E4EE3"/>
    <w:rsid w:val="000E606C"/>
    <w:rsid w:val="000E726A"/>
    <w:rsid w:val="000E76DB"/>
    <w:rsid w:val="000F4272"/>
    <w:rsid w:val="000F66C0"/>
    <w:rsid w:val="000F6858"/>
    <w:rsid w:val="000F726F"/>
    <w:rsid w:val="000F730B"/>
    <w:rsid w:val="0010071B"/>
    <w:rsid w:val="00100B3C"/>
    <w:rsid w:val="00101404"/>
    <w:rsid w:val="00105FD9"/>
    <w:rsid w:val="00106F7E"/>
    <w:rsid w:val="001077B7"/>
    <w:rsid w:val="001079CB"/>
    <w:rsid w:val="00107B19"/>
    <w:rsid w:val="001102D9"/>
    <w:rsid w:val="00111422"/>
    <w:rsid w:val="0011411B"/>
    <w:rsid w:val="001141A6"/>
    <w:rsid w:val="00114E98"/>
    <w:rsid w:val="001153D5"/>
    <w:rsid w:val="001154B8"/>
    <w:rsid w:val="00117BC3"/>
    <w:rsid w:val="001209CA"/>
    <w:rsid w:val="00121A7B"/>
    <w:rsid w:val="0012549F"/>
    <w:rsid w:val="001262CF"/>
    <w:rsid w:val="001271DE"/>
    <w:rsid w:val="0013096F"/>
    <w:rsid w:val="00131415"/>
    <w:rsid w:val="00132F05"/>
    <w:rsid w:val="001360D2"/>
    <w:rsid w:val="00140DFB"/>
    <w:rsid w:val="001413B4"/>
    <w:rsid w:val="00141D1F"/>
    <w:rsid w:val="001454B9"/>
    <w:rsid w:val="00145563"/>
    <w:rsid w:val="0014610A"/>
    <w:rsid w:val="00146A42"/>
    <w:rsid w:val="00147FDD"/>
    <w:rsid w:val="00151B50"/>
    <w:rsid w:val="001544E8"/>
    <w:rsid w:val="00154A0A"/>
    <w:rsid w:val="00154F43"/>
    <w:rsid w:val="00155795"/>
    <w:rsid w:val="001579E7"/>
    <w:rsid w:val="00160441"/>
    <w:rsid w:val="001626D4"/>
    <w:rsid w:val="00163563"/>
    <w:rsid w:val="001636CA"/>
    <w:rsid w:val="00165342"/>
    <w:rsid w:val="001669FF"/>
    <w:rsid w:val="001676D0"/>
    <w:rsid w:val="0017064F"/>
    <w:rsid w:val="001717A5"/>
    <w:rsid w:val="00172993"/>
    <w:rsid w:val="00174475"/>
    <w:rsid w:val="0017473A"/>
    <w:rsid w:val="001759A4"/>
    <w:rsid w:val="001766F2"/>
    <w:rsid w:val="00176863"/>
    <w:rsid w:val="00177D16"/>
    <w:rsid w:val="00180561"/>
    <w:rsid w:val="00181733"/>
    <w:rsid w:val="001822F8"/>
    <w:rsid w:val="001872CE"/>
    <w:rsid w:val="00187994"/>
    <w:rsid w:val="00193777"/>
    <w:rsid w:val="00195C3B"/>
    <w:rsid w:val="00196D6F"/>
    <w:rsid w:val="00197F96"/>
    <w:rsid w:val="001A06BF"/>
    <w:rsid w:val="001A4973"/>
    <w:rsid w:val="001A4E35"/>
    <w:rsid w:val="001A4E4A"/>
    <w:rsid w:val="001A6EB1"/>
    <w:rsid w:val="001A7B73"/>
    <w:rsid w:val="001A7F20"/>
    <w:rsid w:val="001B0678"/>
    <w:rsid w:val="001B0EF3"/>
    <w:rsid w:val="001B1406"/>
    <w:rsid w:val="001B21C6"/>
    <w:rsid w:val="001B2306"/>
    <w:rsid w:val="001B3EA6"/>
    <w:rsid w:val="001B44CA"/>
    <w:rsid w:val="001B4538"/>
    <w:rsid w:val="001B53EA"/>
    <w:rsid w:val="001B57E6"/>
    <w:rsid w:val="001B58A9"/>
    <w:rsid w:val="001C0787"/>
    <w:rsid w:val="001C0BF4"/>
    <w:rsid w:val="001C1C10"/>
    <w:rsid w:val="001C2471"/>
    <w:rsid w:val="001C36C3"/>
    <w:rsid w:val="001C3EAD"/>
    <w:rsid w:val="001C4451"/>
    <w:rsid w:val="001C48F8"/>
    <w:rsid w:val="001C5028"/>
    <w:rsid w:val="001C714C"/>
    <w:rsid w:val="001C72AF"/>
    <w:rsid w:val="001D1415"/>
    <w:rsid w:val="001D1417"/>
    <w:rsid w:val="001D1CDF"/>
    <w:rsid w:val="001D1E5E"/>
    <w:rsid w:val="001D311C"/>
    <w:rsid w:val="001D347F"/>
    <w:rsid w:val="001D355F"/>
    <w:rsid w:val="001D411A"/>
    <w:rsid w:val="001D5E0D"/>
    <w:rsid w:val="001D6265"/>
    <w:rsid w:val="001E1185"/>
    <w:rsid w:val="001E339F"/>
    <w:rsid w:val="001E40E1"/>
    <w:rsid w:val="001E45A2"/>
    <w:rsid w:val="001E4B7A"/>
    <w:rsid w:val="001E6163"/>
    <w:rsid w:val="001E6EDE"/>
    <w:rsid w:val="001E7508"/>
    <w:rsid w:val="001E76A3"/>
    <w:rsid w:val="001F01D3"/>
    <w:rsid w:val="001F0759"/>
    <w:rsid w:val="001F0E54"/>
    <w:rsid w:val="001F2551"/>
    <w:rsid w:val="001F277C"/>
    <w:rsid w:val="001F314F"/>
    <w:rsid w:val="001F3291"/>
    <w:rsid w:val="001F48D0"/>
    <w:rsid w:val="001F551A"/>
    <w:rsid w:val="001F6512"/>
    <w:rsid w:val="001F6976"/>
    <w:rsid w:val="001F76ED"/>
    <w:rsid w:val="00200441"/>
    <w:rsid w:val="00200F35"/>
    <w:rsid w:val="00201359"/>
    <w:rsid w:val="002016DE"/>
    <w:rsid w:val="00201CD3"/>
    <w:rsid w:val="00204162"/>
    <w:rsid w:val="00205449"/>
    <w:rsid w:val="00205DA2"/>
    <w:rsid w:val="00207E38"/>
    <w:rsid w:val="00210607"/>
    <w:rsid w:val="00211149"/>
    <w:rsid w:val="00211E8A"/>
    <w:rsid w:val="00211F1E"/>
    <w:rsid w:val="00212C80"/>
    <w:rsid w:val="00212D9A"/>
    <w:rsid w:val="00213CAC"/>
    <w:rsid w:val="0021420C"/>
    <w:rsid w:val="002155DE"/>
    <w:rsid w:val="002158D1"/>
    <w:rsid w:val="002158E8"/>
    <w:rsid w:val="00215DF9"/>
    <w:rsid w:val="00216E2F"/>
    <w:rsid w:val="0021721F"/>
    <w:rsid w:val="002177D5"/>
    <w:rsid w:val="002179F3"/>
    <w:rsid w:val="0022036F"/>
    <w:rsid w:val="002207FF"/>
    <w:rsid w:val="002224C6"/>
    <w:rsid w:val="00222D0F"/>
    <w:rsid w:val="00223CBB"/>
    <w:rsid w:val="00223CCF"/>
    <w:rsid w:val="00223D6D"/>
    <w:rsid w:val="00223FD2"/>
    <w:rsid w:val="00225140"/>
    <w:rsid w:val="002255F2"/>
    <w:rsid w:val="00226080"/>
    <w:rsid w:val="00231299"/>
    <w:rsid w:val="00231379"/>
    <w:rsid w:val="00231AFB"/>
    <w:rsid w:val="00232580"/>
    <w:rsid w:val="0023342B"/>
    <w:rsid w:val="00234311"/>
    <w:rsid w:val="00234A69"/>
    <w:rsid w:val="002358C0"/>
    <w:rsid w:val="002374FC"/>
    <w:rsid w:val="0024089D"/>
    <w:rsid w:val="00240D1B"/>
    <w:rsid w:val="00241DBA"/>
    <w:rsid w:val="00243F55"/>
    <w:rsid w:val="00250FDD"/>
    <w:rsid w:val="0025129F"/>
    <w:rsid w:val="00252BB3"/>
    <w:rsid w:val="002538FF"/>
    <w:rsid w:val="0025533A"/>
    <w:rsid w:val="00256AA9"/>
    <w:rsid w:val="00256E61"/>
    <w:rsid w:val="00260442"/>
    <w:rsid w:val="00263AE9"/>
    <w:rsid w:val="00263E98"/>
    <w:rsid w:val="002640F7"/>
    <w:rsid w:val="00265A79"/>
    <w:rsid w:val="00266A05"/>
    <w:rsid w:val="00266AA1"/>
    <w:rsid w:val="00266D65"/>
    <w:rsid w:val="00267649"/>
    <w:rsid w:val="00267D66"/>
    <w:rsid w:val="00272585"/>
    <w:rsid w:val="002734F0"/>
    <w:rsid w:val="0027449E"/>
    <w:rsid w:val="00274E93"/>
    <w:rsid w:val="00275282"/>
    <w:rsid w:val="002754D1"/>
    <w:rsid w:val="0027784B"/>
    <w:rsid w:val="00277D80"/>
    <w:rsid w:val="00280972"/>
    <w:rsid w:val="00282137"/>
    <w:rsid w:val="0028280E"/>
    <w:rsid w:val="00282B13"/>
    <w:rsid w:val="00282B92"/>
    <w:rsid w:val="0028346E"/>
    <w:rsid w:val="00283F83"/>
    <w:rsid w:val="00283FDE"/>
    <w:rsid w:val="0028560B"/>
    <w:rsid w:val="00290959"/>
    <w:rsid w:val="00290BD0"/>
    <w:rsid w:val="002917FE"/>
    <w:rsid w:val="00292308"/>
    <w:rsid w:val="00292E98"/>
    <w:rsid w:val="00293206"/>
    <w:rsid w:val="00293920"/>
    <w:rsid w:val="002947F1"/>
    <w:rsid w:val="002953A4"/>
    <w:rsid w:val="00295431"/>
    <w:rsid w:val="0029650F"/>
    <w:rsid w:val="002977FF"/>
    <w:rsid w:val="0029794E"/>
    <w:rsid w:val="002979A9"/>
    <w:rsid w:val="002A05DD"/>
    <w:rsid w:val="002A0CA7"/>
    <w:rsid w:val="002A25A8"/>
    <w:rsid w:val="002A2854"/>
    <w:rsid w:val="002A385D"/>
    <w:rsid w:val="002A3A09"/>
    <w:rsid w:val="002A3FE7"/>
    <w:rsid w:val="002A55B7"/>
    <w:rsid w:val="002A587D"/>
    <w:rsid w:val="002A64C6"/>
    <w:rsid w:val="002A6BE4"/>
    <w:rsid w:val="002A6DE9"/>
    <w:rsid w:val="002A7012"/>
    <w:rsid w:val="002A7F0A"/>
    <w:rsid w:val="002B1F0F"/>
    <w:rsid w:val="002B1FD0"/>
    <w:rsid w:val="002B2C4F"/>
    <w:rsid w:val="002B3993"/>
    <w:rsid w:val="002B4B54"/>
    <w:rsid w:val="002B5945"/>
    <w:rsid w:val="002B6233"/>
    <w:rsid w:val="002B70C4"/>
    <w:rsid w:val="002C0A97"/>
    <w:rsid w:val="002C1B43"/>
    <w:rsid w:val="002C25D1"/>
    <w:rsid w:val="002C3A57"/>
    <w:rsid w:val="002C422D"/>
    <w:rsid w:val="002C58D6"/>
    <w:rsid w:val="002C7B68"/>
    <w:rsid w:val="002D12EB"/>
    <w:rsid w:val="002D154C"/>
    <w:rsid w:val="002D1BCC"/>
    <w:rsid w:val="002D1D14"/>
    <w:rsid w:val="002D1E39"/>
    <w:rsid w:val="002D1F58"/>
    <w:rsid w:val="002D33B5"/>
    <w:rsid w:val="002D3511"/>
    <w:rsid w:val="002D3AA8"/>
    <w:rsid w:val="002D4026"/>
    <w:rsid w:val="002D4C43"/>
    <w:rsid w:val="002D568B"/>
    <w:rsid w:val="002D77B7"/>
    <w:rsid w:val="002E0794"/>
    <w:rsid w:val="002E0DBA"/>
    <w:rsid w:val="002E32B1"/>
    <w:rsid w:val="002E389A"/>
    <w:rsid w:val="002E38BD"/>
    <w:rsid w:val="002E3F0D"/>
    <w:rsid w:val="002E436C"/>
    <w:rsid w:val="002E5416"/>
    <w:rsid w:val="002E550F"/>
    <w:rsid w:val="002E5E80"/>
    <w:rsid w:val="002E6044"/>
    <w:rsid w:val="002F1026"/>
    <w:rsid w:val="002F258F"/>
    <w:rsid w:val="002F2831"/>
    <w:rsid w:val="002F3971"/>
    <w:rsid w:val="002F3CFE"/>
    <w:rsid w:val="002F3F1B"/>
    <w:rsid w:val="002F4AFA"/>
    <w:rsid w:val="002F4E06"/>
    <w:rsid w:val="002F7B3A"/>
    <w:rsid w:val="002F7FBE"/>
    <w:rsid w:val="0030167E"/>
    <w:rsid w:val="00302CC2"/>
    <w:rsid w:val="0030325B"/>
    <w:rsid w:val="00303420"/>
    <w:rsid w:val="00303E24"/>
    <w:rsid w:val="003040BF"/>
    <w:rsid w:val="003046BE"/>
    <w:rsid w:val="00305E99"/>
    <w:rsid w:val="003065B6"/>
    <w:rsid w:val="00313A33"/>
    <w:rsid w:val="00313F88"/>
    <w:rsid w:val="003154AE"/>
    <w:rsid w:val="00316E94"/>
    <w:rsid w:val="0031776A"/>
    <w:rsid w:val="00322F9B"/>
    <w:rsid w:val="00323A8F"/>
    <w:rsid w:val="003250FA"/>
    <w:rsid w:val="00325762"/>
    <w:rsid w:val="003259E2"/>
    <w:rsid w:val="00326FF4"/>
    <w:rsid w:val="00327318"/>
    <w:rsid w:val="00331449"/>
    <w:rsid w:val="003315C8"/>
    <w:rsid w:val="00331996"/>
    <w:rsid w:val="00331E8B"/>
    <w:rsid w:val="003320B6"/>
    <w:rsid w:val="00332CE9"/>
    <w:rsid w:val="00332DEC"/>
    <w:rsid w:val="003331E2"/>
    <w:rsid w:val="00333358"/>
    <w:rsid w:val="003338FE"/>
    <w:rsid w:val="00333C76"/>
    <w:rsid w:val="003344B9"/>
    <w:rsid w:val="003350B9"/>
    <w:rsid w:val="0033698A"/>
    <w:rsid w:val="00337EE4"/>
    <w:rsid w:val="00340182"/>
    <w:rsid w:val="003405B6"/>
    <w:rsid w:val="003437E1"/>
    <w:rsid w:val="003443F0"/>
    <w:rsid w:val="003459C4"/>
    <w:rsid w:val="0034683F"/>
    <w:rsid w:val="00347E68"/>
    <w:rsid w:val="00352970"/>
    <w:rsid w:val="0035387A"/>
    <w:rsid w:val="003546AC"/>
    <w:rsid w:val="00354CEA"/>
    <w:rsid w:val="003569C9"/>
    <w:rsid w:val="00356E6F"/>
    <w:rsid w:val="00360507"/>
    <w:rsid w:val="00360739"/>
    <w:rsid w:val="003617ED"/>
    <w:rsid w:val="00362617"/>
    <w:rsid w:val="00362A0C"/>
    <w:rsid w:val="00362E9C"/>
    <w:rsid w:val="003638E2"/>
    <w:rsid w:val="00364E14"/>
    <w:rsid w:val="0036563F"/>
    <w:rsid w:val="0036619A"/>
    <w:rsid w:val="003666DF"/>
    <w:rsid w:val="00367691"/>
    <w:rsid w:val="0036CD98"/>
    <w:rsid w:val="00370320"/>
    <w:rsid w:val="00370449"/>
    <w:rsid w:val="00370CD5"/>
    <w:rsid w:val="00370EE8"/>
    <w:rsid w:val="00372C1E"/>
    <w:rsid w:val="00372CC2"/>
    <w:rsid w:val="00372EC8"/>
    <w:rsid w:val="0037359E"/>
    <w:rsid w:val="0037415A"/>
    <w:rsid w:val="00375816"/>
    <w:rsid w:val="00380069"/>
    <w:rsid w:val="00381FED"/>
    <w:rsid w:val="0038368B"/>
    <w:rsid w:val="00383B38"/>
    <w:rsid w:val="00390B6C"/>
    <w:rsid w:val="00391A36"/>
    <w:rsid w:val="00392621"/>
    <w:rsid w:val="0039312D"/>
    <w:rsid w:val="0039420A"/>
    <w:rsid w:val="00395A33"/>
    <w:rsid w:val="0039762B"/>
    <w:rsid w:val="0039794E"/>
    <w:rsid w:val="00397E81"/>
    <w:rsid w:val="003A0559"/>
    <w:rsid w:val="003A0D01"/>
    <w:rsid w:val="003A0FFC"/>
    <w:rsid w:val="003A100F"/>
    <w:rsid w:val="003A1470"/>
    <w:rsid w:val="003A3265"/>
    <w:rsid w:val="003A442F"/>
    <w:rsid w:val="003A5E1E"/>
    <w:rsid w:val="003A5EEF"/>
    <w:rsid w:val="003A6FF6"/>
    <w:rsid w:val="003B0126"/>
    <w:rsid w:val="003B0822"/>
    <w:rsid w:val="003B0AB4"/>
    <w:rsid w:val="003B0DE2"/>
    <w:rsid w:val="003B27E9"/>
    <w:rsid w:val="003C052C"/>
    <w:rsid w:val="003C29C5"/>
    <w:rsid w:val="003C2DBB"/>
    <w:rsid w:val="003C2F3D"/>
    <w:rsid w:val="003C3D86"/>
    <w:rsid w:val="003C4C43"/>
    <w:rsid w:val="003C597D"/>
    <w:rsid w:val="003C6250"/>
    <w:rsid w:val="003C7578"/>
    <w:rsid w:val="003D11EF"/>
    <w:rsid w:val="003D25E1"/>
    <w:rsid w:val="003D2778"/>
    <w:rsid w:val="003D2D77"/>
    <w:rsid w:val="003D2E69"/>
    <w:rsid w:val="003D47BD"/>
    <w:rsid w:val="003D484B"/>
    <w:rsid w:val="003D6A0D"/>
    <w:rsid w:val="003D7446"/>
    <w:rsid w:val="003D7D00"/>
    <w:rsid w:val="003E034D"/>
    <w:rsid w:val="003E0E0B"/>
    <w:rsid w:val="003E2467"/>
    <w:rsid w:val="003E25B1"/>
    <w:rsid w:val="003E27DA"/>
    <w:rsid w:val="003E3DAB"/>
    <w:rsid w:val="003E45F2"/>
    <w:rsid w:val="003E6184"/>
    <w:rsid w:val="003E66DF"/>
    <w:rsid w:val="003E6A00"/>
    <w:rsid w:val="003E6AE6"/>
    <w:rsid w:val="003E6B51"/>
    <w:rsid w:val="003F015F"/>
    <w:rsid w:val="003F056F"/>
    <w:rsid w:val="003F1827"/>
    <w:rsid w:val="003F25CD"/>
    <w:rsid w:val="003F2EFF"/>
    <w:rsid w:val="003F3198"/>
    <w:rsid w:val="003F398A"/>
    <w:rsid w:val="003F4188"/>
    <w:rsid w:val="003F4FC0"/>
    <w:rsid w:val="003F5C42"/>
    <w:rsid w:val="003F5EE3"/>
    <w:rsid w:val="003F69B2"/>
    <w:rsid w:val="003F6EAE"/>
    <w:rsid w:val="003F79D2"/>
    <w:rsid w:val="00401442"/>
    <w:rsid w:val="004014ED"/>
    <w:rsid w:val="00401AE1"/>
    <w:rsid w:val="00403B41"/>
    <w:rsid w:val="00404234"/>
    <w:rsid w:val="00404E07"/>
    <w:rsid w:val="00405397"/>
    <w:rsid w:val="004053FF"/>
    <w:rsid w:val="0040717C"/>
    <w:rsid w:val="00407573"/>
    <w:rsid w:val="00407F9D"/>
    <w:rsid w:val="00410547"/>
    <w:rsid w:val="004107C9"/>
    <w:rsid w:val="004108E8"/>
    <w:rsid w:val="00413DA8"/>
    <w:rsid w:val="00413DFB"/>
    <w:rsid w:val="00414EA7"/>
    <w:rsid w:val="004169C0"/>
    <w:rsid w:val="00416C5D"/>
    <w:rsid w:val="0041753F"/>
    <w:rsid w:val="00421901"/>
    <w:rsid w:val="004221CC"/>
    <w:rsid w:val="004224F1"/>
    <w:rsid w:val="00424E07"/>
    <w:rsid w:val="00425817"/>
    <w:rsid w:val="00425AFC"/>
    <w:rsid w:val="00426873"/>
    <w:rsid w:val="0042714C"/>
    <w:rsid w:val="00430256"/>
    <w:rsid w:val="00430549"/>
    <w:rsid w:val="0043068B"/>
    <w:rsid w:val="004315A5"/>
    <w:rsid w:val="00433BD8"/>
    <w:rsid w:val="00436208"/>
    <w:rsid w:val="00436AA9"/>
    <w:rsid w:val="0043766D"/>
    <w:rsid w:val="00437ECE"/>
    <w:rsid w:val="004443CD"/>
    <w:rsid w:val="004443E9"/>
    <w:rsid w:val="004465C9"/>
    <w:rsid w:val="00447956"/>
    <w:rsid w:val="0045010B"/>
    <w:rsid w:val="0045124E"/>
    <w:rsid w:val="00451900"/>
    <w:rsid w:val="004523C8"/>
    <w:rsid w:val="004560E1"/>
    <w:rsid w:val="0045703D"/>
    <w:rsid w:val="0046007C"/>
    <w:rsid w:val="00461159"/>
    <w:rsid w:val="004611C6"/>
    <w:rsid w:val="0046228F"/>
    <w:rsid w:val="0046589E"/>
    <w:rsid w:val="00470414"/>
    <w:rsid w:val="00471322"/>
    <w:rsid w:val="004713C8"/>
    <w:rsid w:val="004714A1"/>
    <w:rsid w:val="004719DC"/>
    <w:rsid w:val="00472BCC"/>
    <w:rsid w:val="00472C49"/>
    <w:rsid w:val="00472FFD"/>
    <w:rsid w:val="00473AD7"/>
    <w:rsid w:val="00474412"/>
    <w:rsid w:val="004756C6"/>
    <w:rsid w:val="0048297E"/>
    <w:rsid w:val="00482C57"/>
    <w:rsid w:val="0048316D"/>
    <w:rsid w:val="004844BB"/>
    <w:rsid w:val="00487372"/>
    <w:rsid w:val="00487DE7"/>
    <w:rsid w:val="00490B8C"/>
    <w:rsid w:val="00490C35"/>
    <w:rsid w:val="00491C85"/>
    <w:rsid w:val="00492354"/>
    <w:rsid w:val="004939EE"/>
    <w:rsid w:val="00493CAF"/>
    <w:rsid w:val="00494B4D"/>
    <w:rsid w:val="004957F4"/>
    <w:rsid w:val="00495A08"/>
    <w:rsid w:val="00495F0D"/>
    <w:rsid w:val="004964D4"/>
    <w:rsid w:val="00496E6C"/>
    <w:rsid w:val="00497F6C"/>
    <w:rsid w:val="004A0D50"/>
    <w:rsid w:val="004A1CE1"/>
    <w:rsid w:val="004A1E40"/>
    <w:rsid w:val="004A31E6"/>
    <w:rsid w:val="004A32D5"/>
    <w:rsid w:val="004A3B84"/>
    <w:rsid w:val="004A4683"/>
    <w:rsid w:val="004B0F79"/>
    <w:rsid w:val="004B16D3"/>
    <w:rsid w:val="004B23CB"/>
    <w:rsid w:val="004B2522"/>
    <w:rsid w:val="004B2B25"/>
    <w:rsid w:val="004B3DEE"/>
    <w:rsid w:val="004B4329"/>
    <w:rsid w:val="004B4620"/>
    <w:rsid w:val="004B4965"/>
    <w:rsid w:val="004B547B"/>
    <w:rsid w:val="004B5A89"/>
    <w:rsid w:val="004B671D"/>
    <w:rsid w:val="004B779D"/>
    <w:rsid w:val="004C036F"/>
    <w:rsid w:val="004C0494"/>
    <w:rsid w:val="004C1E23"/>
    <w:rsid w:val="004C26D4"/>
    <w:rsid w:val="004C29DA"/>
    <w:rsid w:val="004C2D09"/>
    <w:rsid w:val="004C32FF"/>
    <w:rsid w:val="004C3EF5"/>
    <w:rsid w:val="004C46A7"/>
    <w:rsid w:val="004C4A39"/>
    <w:rsid w:val="004C5916"/>
    <w:rsid w:val="004D103C"/>
    <w:rsid w:val="004D205C"/>
    <w:rsid w:val="004D28A2"/>
    <w:rsid w:val="004D2E4A"/>
    <w:rsid w:val="004D352A"/>
    <w:rsid w:val="004D35BC"/>
    <w:rsid w:val="004D697C"/>
    <w:rsid w:val="004D70E5"/>
    <w:rsid w:val="004D7170"/>
    <w:rsid w:val="004D7A16"/>
    <w:rsid w:val="004D7FCB"/>
    <w:rsid w:val="004E00E9"/>
    <w:rsid w:val="004E0754"/>
    <w:rsid w:val="004E1C91"/>
    <w:rsid w:val="004E2E98"/>
    <w:rsid w:val="004E333C"/>
    <w:rsid w:val="004E448D"/>
    <w:rsid w:val="004E5CA5"/>
    <w:rsid w:val="004E6245"/>
    <w:rsid w:val="004E75CB"/>
    <w:rsid w:val="004E7B88"/>
    <w:rsid w:val="004F01BC"/>
    <w:rsid w:val="004F4D3D"/>
    <w:rsid w:val="004F6665"/>
    <w:rsid w:val="00500307"/>
    <w:rsid w:val="005015EA"/>
    <w:rsid w:val="0050369E"/>
    <w:rsid w:val="00503819"/>
    <w:rsid w:val="0050448A"/>
    <w:rsid w:val="005052C2"/>
    <w:rsid w:val="00506211"/>
    <w:rsid w:val="005078EF"/>
    <w:rsid w:val="00507E95"/>
    <w:rsid w:val="005100D9"/>
    <w:rsid w:val="0051464F"/>
    <w:rsid w:val="00514810"/>
    <w:rsid w:val="00514ED1"/>
    <w:rsid w:val="00514FFE"/>
    <w:rsid w:val="005209A6"/>
    <w:rsid w:val="00520E39"/>
    <w:rsid w:val="0052298C"/>
    <w:rsid w:val="00522EEC"/>
    <w:rsid w:val="0052467D"/>
    <w:rsid w:val="00524DCB"/>
    <w:rsid w:val="00525253"/>
    <w:rsid w:val="00525AFE"/>
    <w:rsid w:val="00525B0B"/>
    <w:rsid w:val="0052619D"/>
    <w:rsid w:val="00526D76"/>
    <w:rsid w:val="005276E7"/>
    <w:rsid w:val="00527BE9"/>
    <w:rsid w:val="0053021C"/>
    <w:rsid w:val="00531017"/>
    <w:rsid w:val="00532374"/>
    <w:rsid w:val="0053293D"/>
    <w:rsid w:val="00533395"/>
    <w:rsid w:val="00535C3F"/>
    <w:rsid w:val="00536891"/>
    <w:rsid w:val="00536908"/>
    <w:rsid w:val="005370DE"/>
    <w:rsid w:val="00537DA4"/>
    <w:rsid w:val="0054069F"/>
    <w:rsid w:val="005409A4"/>
    <w:rsid w:val="005425EB"/>
    <w:rsid w:val="00544D42"/>
    <w:rsid w:val="005457A5"/>
    <w:rsid w:val="0055003E"/>
    <w:rsid w:val="00550B2B"/>
    <w:rsid w:val="00551A42"/>
    <w:rsid w:val="00551A7A"/>
    <w:rsid w:val="00552E90"/>
    <w:rsid w:val="00555951"/>
    <w:rsid w:val="00555B13"/>
    <w:rsid w:val="0055785B"/>
    <w:rsid w:val="00560352"/>
    <w:rsid w:val="00560E62"/>
    <w:rsid w:val="00561536"/>
    <w:rsid w:val="00563455"/>
    <w:rsid w:val="005650A5"/>
    <w:rsid w:val="00572A78"/>
    <w:rsid w:val="00575291"/>
    <w:rsid w:val="005754AF"/>
    <w:rsid w:val="005755F2"/>
    <w:rsid w:val="00575A83"/>
    <w:rsid w:val="00576185"/>
    <w:rsid w:val="00576233"/>
    <w:rsid w:val="00576DA0"/>
    <w:rsid w:val="00576EA6"/>
    <w:rsid w:val="0057768D"/>
    <w:rsid w:val="00580139"/>
    <w:rsid w:val="00580259"/>
    <w:rsid w:val="005811B4"/>
    <w:rsid w:val="00581B52"/>
    <w:rsid w:val="0058276D"/>
    <w:rsid w:val="00582E8C"/>
    <w:rsid w:val="00583CFE"/>
    <w:rsid w:val="005856CF"/>
    <w:rsid w:val="00586368"/>
    <w:rsid w:val="00586A93"/>
    <w:rsid w:val="00591DD2"/>
    <w:rsid w:val="00592F46"/>
    <w:rsid w:val="005943F0"/>
    <w:rsid w:val="005944F8"/>
    <w:rsid w:val="005946C6"/>
    <w:rsid w:val="00595638"/>
    <w:rsid w:val="005960AF"/>
    <w:rsid w:val="00596B2A"/>
    <w:rsid w:val="00596B7D"/>
    <w:rsid w:val="0059735C"/>
    <w:rsid w:val="005A05CA"/>
    <w:rsid w:val="005A18E5"/>
    <w:rsid w:val="005A4AE9"/>
    <w:rsid w:val="005A63FE"/>
    <w:rsid w:val="005A65D5"/>
    <w:rsid w:val="005A6C9C"/>
    <w:rsid w:val="005B07CB"/>
    <w:rsid w:val="005B11C5"/>
    <w:rsid w:val="005B2F99"/>
    <w:rsid w:val="005B3562"/>
    <w:rsid w:val="005B53D2"/>
    <w:rsid w:val="005B5C5E"/>
    <w:rsid w:val="005B6E18"/>
    <w:rsid w:val="005B7B3B"/>
    <w:rsid w:val="005B7C34"/>
    <w:rsid w:val="005C1BF2"/>
    <w:rsid w:val="005C2A7C"/>
    <w:rsid w:val="005C3391"/>
    <w:rsid w:val="005C68BB"/>
    <w:rsid w:val="005D11ED"/>
    <w:rsid w:val="005D38AF"/>
    <w:rsid w:val="005D498A"/>
    <w:rsid w:val="005D57B4"/>
    <w:rsid w:val="005D7EB9"/>
    <w:rsid w:val="005E25DE"/>
    <w:rsid w:val="005E28D6"/>
    <w:rsid w:val="005E2A7B"/>
    <w:rsid w:val="005E2E08"/>
    <w:rsid w:val="005E39FA"/>
    <w:rsid w:val="005E3F45"/>
    <w:rsid w:val="005E44F0"/>
    <w:rsid w:val="005E60B8"/>
    <w:rsid w:val="005E743D"/>
    <w:rsid w:val="005E7E84"/>
    <w:rsid w:val="005F0F7D"/>
    <w:rsid w:val="005F1E6D"/>
    <w:rsid w:val="005F3227"/>
    <w:rsid w:val="005F38E6"/>
    <w:rsid w:val="005F53D3"/>
    <w:rsid w:val="005F5726"/>
    <w:rsid w:val="005F57B1"/>
    <w:rsid w:val="005F7813"/>
    <w:rsid w:val="005F7F0E"/>
    <w:rsid w:val="00600E3F"/>
    <w:rsid w:val="00601A2F"/>
    <w:rsid w:val="00601F66"/>
    <w:rsid w:val="00602634"/>
    <w:rsid w:val="00602D5E"/>
    <w:rsid w:val="00602F51"/>
    <w:rsid w:val="006031F5"/>
    <w:rsid w:val="0060371B"/>
    <w:rsid w:val="00604ACD"/>
    <w:rsid w:val="00604C12"/>
    <w:rsid w:val="00606A2D"/>
    <w:rsid w:val="00606AE1"/>
    <w:rsid w:val="006075C8"/>
    <w:rsid w:val="006101A6"/>
    <w:rsid w:val="0061156A"/>
    <w:rsid w:val="00611EC9"/>
    <w:rsid w:val="00612B54"/>
    <w:rsid w:val="0062333F"/>
    <w:rsid w:val="00623D59"/>
    <w:rsid w:val="00623E65"/>
    <w:rsid w:val="00625E91"/>
    <w:rsid w:val="00626571"/>
    <w:rsid w:val="00627B6F"/>
    <w:rsid w:val="006302E8"/>
    <w:rsid w:val="0063038A"/>
    <w:rsid w:val="00631A0D"/>
    <w:rsid w:val="006327FD"/>
    <w:rsid w:val="00633F89"/>
    <w:rsid w:val="00636192"/>
    <w:rsid w:val="006363D9"/>
    <w:rsid w:val="00636D8A"/>
    <w:rsid w:val="00636F61"/>
    <w:rsid w:val="00640638"/>
    <w:rsid w:val="00640CC6"/>
    <w:rsid w:val="00642018"/>
    <w:rsid w:val="0064295C"/>
    <w:rsid w:val="0064534F"/>
    <w:rsid w:val="00645942"/>
    <w:rsid w:val="006461DD"/>
    <w:rsid w:val="00647824"/>
    <w:rsid w:val="00647F79"/>
    <w:rsid w:val="00651824"/>
    <w:rsid w:val="00651FAD"/>
    <w:rsid w:val="00653A26"/>
    <w:rsid w:val="00653D37"/>
    <w:rsid w:val="00653F9F"/>
    <w:rsid w:val="00654599"/>
    <w:rsid w:val="0065507D"/>
    <w:rsid w:val="006550CF"/>
    <w:rsid w:val="0065528E"/>
    <w:rsid w:val="00655499"/>
    <w:rsid w:val="00657EEE"/>
    <w:rsid w:val="00660F43"/>
    <w:rsid w:val="00661ECD"/>
    <w:rsid w:val="00664190"/>
    <w:rsid w:val="006641E4"/>
    <w:rsid w:val="00665A90"/>
    <w:rsid w:val="00665DA3"/>
    <w:rsid w:val="00666B1C"/>
    <w:rsid w:val="00667936"/>
    <w:rsid w:val="006718B9"/>
    <w:rsid w:val="00672FFC"/>
    <w:rsid w:val="0067359C"/>
    <w:rsid w:val="006741B0"/>
    <w:rsid w:val="00675B85"/>
    <w:rsid w:val="00675D15"/>
    <w:rsid w:val="00677619"/>
    <w:rsid w:val="00680046"/>
    <w:rsid w:val="00680188"/>
    <w:rsid w:val="006806BF"/>
    <w:rsid w:val="0068352F"/>
    <w:rsid w:val="00683C72"/>
    <w:rsid w:val="00684C2B"/>
    <w:rsid w:val="006857D1"/>
    <w:rsid w:val="00686C3B"/>
    <w:rsid w:val="006876D0"/>
    <w:rsid w:val="006879A8"/>
    <w:rsid w:val="006902C0"/>
    <w:rsid w:val="0069094C"/>
    <w:rsid w:val="00690ABD"/>
    <w:rsid w:val="00690E95"/>
    <w:rsid w:val="0069192C"/>
    <w:rsid w:val="00692A5E"/>
    <w:rsid w:val="00692AF1"/>
    <w:rsid w:val="0069549D"/>
    <w:rsid w:val="00695C1A"/>
    <w:rsid w:val="00696B47"/>
    <w:rsid w:val="00696BBC"/>
    <w:rsid w:val="006979F6"/>
    <w:rsid w:val="00697A65"/>
    <w:rsid w:val="006A3EF0"/>
    <w:rsid w:val="006A4655"/>
    <w:rsid w:val="006A74B7"/>
    <w:rsid w:val="006A7E93"/>
    <w:rsid w:val="006B0049"/>
    <w:rsid w:val="006B1380"/>
    <w:rsid w:val="006B1C68"/>
    <w:rsid w:val="006B26A8"/>
    <w:rsid w:val="006B5374"/>
    <w:rsid w:val="006B7765"/>
    <w:rsid w:val="006C0363"/>
    <w:rsid w:val="006C06BA"/>
    <w:rsid w:val="006C1146"/>
    <w:rsid w:val="006C19F4"/>
    <w:rsid w:val="006C3E56"/>
    <w:rsid w:val="006C56FB"/>
    <w:rsid w:val="006D03B9"/>
    <w:rsid w:val="006D249A"/>
    <w:rsid w:val="006D24FA"/>
    <w:rsid w:val="006D2AD7"/>
    <w:rsid w:val="006D3132"/>
    <w:rsid w:val="006D3301"/>
    <w:rsid w:val="006D3FD6"/>
    <w:rsid w:val="006D50B4"/>
    <w:rsid w:val="006D5310"/>
    <w:rsid w:val="006D5AD7"/>
    <w:rsid w:val="006D6E04"/>
    <w:rsid w:val="006D7D3B"/>
    <w:rsid w:val="006E1071"/>
    <w:rsid w:val="006E2047"/>
    <w:rsid w:val="006E2344"/>
    <w:rsid w:val="006E2C66"/>
    <w:rsid w:val="006E2ED3"/>
    <w:rsid w:val="006E4CF0"/>
    <w:rsid w:val="006E583F"/>
    <w:rsid w:val="006E6F01"/>
    <w:rsid w:val="006E7198"/>
    <w:rsid w:val="006F00BB"/>
    <w:rsid w:val="006F1038"/>
    <w:rsid w:val="006F3C9B"/>
    <w:rsid w:val="006F4981"/>
    <w:rsid w:val="006F6CDD"/>
    <w:rsid w:val="006F7E32"/>
    <w:rsid w:val="0070119E"/>
    <w:rsid w:val="00701527"/>
    <w:rsid w:val="00702CFB"/>
    <w:rsid w:val="007047FB"/>
    <w:rsid w:val="007050E9"/>
    <w:rsid w:val="00705136"/>
    <w:rsid w:val="00705AD3"/>
    <w:rsid w:val="00705E1A"/>
    <w:rsid w:val="0070694E"/>
    <w:rsid w:val="007076D1"/>
    <w:rsid w:val="00707EF1"/>
    <w:rsid w:val="00710547"/>
    <w:rsid w:val="007109A9"/>
    <w:rsid w:val="00710FF0"/>
    <w:rsid w:val="00711F48"/>
    <w:rsid w:val="007131DC"/>
    <w:rsid w:val="007132B3"/>
    <w:rsid w:val="00713E07"/>
    <w:rsid w:val="0071434C"/>
    <w:rsid w:val="00714684"/>
    <w:rsid w:val="00714F91"/>
    <w:rsid w:val="00715A26"/>
    <w:rsid w:val="00715CC0"/>
    <w:rsid w:val="00716FD4"/>
    <w:rsid w:val="00717EF3"/>
    <w:rsid w:val="007200BF"/>
    <w:rsid w:val="00720FA3"/>
    <w:rsid w:val="00722109"/>
    <w:rsid w:val="00724543"/>
    <w:rsid w:val="00724C5E"/>
    <w:rsid w:val="00725DAF"/>
    <w:rsid w:val="00726072"/>
    <w:rsid w:val="00726E8C"/>
    <w:rsid w:val="00727C1C"/>
    <w:rsid w:val="00727DD0"/>
    <w:rsid w:val="00727EF5"/>
    <w:rsid w:val="0073130E"/>
    <w:rsid w:val="007323F9"/>
    <w:rsid w:val="007325F2"/>
    <w:rsid w:val="00732BA4"/>
    <w:rsid w:val="007362D8"/>
    <w:rsid w:val="007373C9"/>
    <w:rsid w:val="00737425"/>
    <w:rsid w:val="00737552"/>
    <w:rsid w:val="00737A40"/>
    <w:rsid w:val="00737A76"/>
    <w:rsid w:val="00737C8A"/>
    <w:rsid w:val="00743049"/>
    <w:rsid w:val="00743797"/>
    <w:rsid w:val="00744226"/>
    <w:rsid w:val="007443D6"/>
    <w:rsid w:val="007449FD"/>
    <w:rsid w:val="0074556C"/>
    <w:rsid w:val="007469E2"/>
    <w:rsid w:val="00746CB8"/>
    <w:rsid w:val="00747052"/>
    <w:rsid w:val="00747D97"/>
    <w:rsid w:val="0075010E"/>
    <w:rsid w:val="00752DFF"/>
    <w:rsid w:val="00754257"/>
    <w:rsid w:val="00756BB2"/>
    <w:rsid w:val="00756E26"/>
    <w:rsid w:val="00757A9E"/>
    <w:rsid w:val="00760140"/>
    <w:rsid w:val="007601E7"/>
    <w:rsid w:val="00760604"/>
    <w:rsid w:val="007619C4"/>
    <w:rsid w:val="00761DF5"/>
    <w:rsid w:val="007625E9"/>
    <w:rsid w:val="00762F4C"/>
    <w:rsid w:val="0076360B"/>
    <w:rsid w:val="00763C9D"/>
    <w:rsid w:val="007645A3"/>
    <w:rsid w:val="00764D39"/>
    <w:rsid w:val="007661AC"/>
    <w:rsid w:val="0076622A"/>
    <w:rsid w:val="00766DDD"/>
    <w:rsid w:val="00767446"/>
    <w:rsid w:val="007711EF"/>
    <w:rsid w:val="007721FA"/>
    <w:rsid w:val="00772D7A"/>
    <w:rsid w:val="007730ED"/>
    <w:rsid w:val="00773C71"/>
    <w:rsid w:val="00773D90"/>
    <w:rsid w:val="00781B2A"/>
    <w:rsid w:val="00784CCE"/>
    <w:rsid w:val="00784FB2"/>
    <w:rsid w:val="00785516"/>
    <w:rsid w:val="0078651B"/>
    <w:rsid w:val="00786B39"/>
    <w:rsid w:val="00786D7A"/>
    <w:rsid w:val="00787901"/>
    <w:rsid w:val="00790C14"/>
    <w:rsid w:val="00790C31"/>
    <w:rsid w:val="007919AD"/>
    <w:rsid w:val="00791B72"/>
    <w:rsid w:val="0079203D"/>
    <w:rsid w:val="0079290D"/>
    <w:rsid w:val="00792C7D"/>
    <w:rsid w:val="0079353F"/>
    <w:rsid w:val="00794087"/>
    <w:rsid w:val="00794540"/>
    <w:rsid w:val="007948C2"/>
    <w:rsid w:val="00796435"/>
    <w:rsid w:val="007A00F8"/>
    <w:rsid w:val="007A1BF4"/>
    <w:rsid w:val="007A2381"/>
    <w:rsid w:val="007A2DC0"/>
    <w:rsid w:val="007A39E6"/>
    <w:rsid w:val="007A420B"/>
    <w:rsid w:val="007B1260"/>
    <w:rsid w:val="007B1436"/>
    <w:rsid w:val="007B37E5"/>
    <w:rsid w:val="007B45E1"/>
    <w:rsid w:val="007B5047"/>
    <w:rsid w:val="007B51B6"/>
    <w:rsid w:val="007B5C0E"/>
    <w:rsid w:val="007B6178"/>
    <w:rsid w:val="007C0DD7"/>
    <w:rsid w:val="007C1375"/>
    <w:rsid w:val="007C1917"/>
    <w:rsid w:val="007C3FD4"/>
    <w:rsid w:val="007C59D1"/>
    <w:rsid w:val="007C6B9F"/>
    <w:rsid w:val="007D02E3"/>
    <w:rsid w:val="007D1963"/>
    <w:rsid w:val="007D196E"/>
    <w:rsid w:val="007D237B"/>
    <w:rsid w:val="007D2B30"/>
    <w:rsid w:val="007D497F"/>
    <w:rsid w:val="007D5693"/>
    <w:rsid w:val="007D6628"/>
    <w:rsid w:val="007D67F4"/>
    <w:rsid w:val="007D6A70"/>
    <w:rsid w:val="007E060D"/>
    <w:rsid w:val="007E11EE"/>
    <w:rsid w:val="007E11F1"/>
    <w:rsid w:val="007E2DE0"/>
    <w:rsid w:val="007E3837"/>
    <w:rsid w:val="007E3D14"/>
    <w:rsid w:val="007E4876"/>
    <w:rsid w:val="007E4919"/>
    <w:rsid w:val="007E4B99"/>
    <w:rsid w:val="007E4C34"/>
    <w:rsid w:val="007F0E4F"/>
    <w:rsid w:val="007F14C6"/>
    <w:rsid w:val="007F1C81"/>
    <w:rsid w:val="007F20BF"/>
    <w:rsid w:val="007F4EA4"/>
    <w:rsid w:val="007F538F"/>
    <w:rsid w:val="007F5E49"/>
    <w:rsid w:val="007F60DD"/>
    <w:rsid w:val="007F6453"/>
    <w:rsid w:val="007F6880"/>
    <w:rsid w:val="00801FC4"/>
    <w:rsid w:val="0080340D"/>
    <w:rsid w:val="008045D9"/>
    <w:rsid w:val="00805428"/>
    <w:rsid w:val="00810EDD"/>
    <w:rsid w:val="00813934"/>
    <w:rsid w:val="008151D0"/>
    <w:rsid w:val="00815304"/>
    <w:rsid w:val="00815FF9"/>
    <w:rsid w:val="00817E58"/>
    <w:rsid w:val="00820C7C"/>
    <w:rsid w:val="00821281"/>
    <w:rsid w:val="00821561"/>
    <w:rsid w:val="008215D4"/>
    <w:rsid w:val="00821EA3"/>
    <w:rsid w:val="00822794"/>
    <w:rsid w:val="00824AA7"/>
    <w:rsid w:val="0082648B"/>
    <w:rsid w:val="00826A1B"/>
    <w:rsid w:val="0082744D"/>
    <w:rsid w:val="00834F0E"/>
    <w:rsid w:val="008351FA"/>
    <w:rsid w:val="008401D6"/>
    <w:rsid w:val="00840726"/>
    <w:rsid w:val="0084218D"/>
    <w:rsid w:val="00842515"/>
    <w:rsid w:val="00843B71"/>
    <w:rsid w:val="00844D42"/>
    <w:rsid w:val="008450C2"/>
    <w:rsid w:val="008462FD"/>
    <w:rsid w:val="00846400"/>
    <w:rsid w:val="00850995"/>
    <w:rsid w:val="00851655"/>
    <w:rsid w:val="00852019"/>
    <w:rsid w:val="00853A20"/>
    <w:rsid w:val="00853A8F"/>
    <w:rsid w:val="00853D80"/>
    <w:rsid w:val="00856E75"/>
    <w:rsid w:val="008578A3"/>
    <w:rsid w:val="00857FBB"/>
    <w:rsid w:val="00860237"/>
    <w:rsid w:val="00861672"/>
    <w:rsid w:val="00861C16"/>
    <w:rsid w:val="008625FE"/>
    <w:rsid w:val="008629A6"/>
    <w:rsid w:val="00862D4F"/>
    <w:rsid w:val="008663C1"/>
    <w:rsid w:val="008672B6"/>
    <w:rsid w:val="008679E5"/>
    <w:rsid w:val="008701C3"/>
    <w:rsid w:val="00870252"/>
    <w:rsid w:val="00870BAF"/>
    <w:rsid w:val="00872DEE"/>
    <w:rsid w:val="00873878"/>
    <w:rsid w:val="00873C64"/>
    <w:rsid w:val="00877FCB"/>
    <w:rsid w:val="0088377E"/>
    <w:rsid w:val="0088392B"/>
    <w:rsid w:val="0088650D"/>
    <w:rsid w:val="008867CE"/>
    <w:rsid w:val="008901B9"/>
    <w:rsid w:val="0089040F"/>
    <w:rsid w:val="00890845"/>
    <w:rsid w:val="008916AC"/>
    <w:rsid w:val="00892ECF"/>
    <w:rsid w:val="008953C8"/>
    <w:rsid w:val="00896A89"/>
    <w:rsid w:val="00897682"/>
    <w:rsid w:val="0089784D"/>
    <w:rsid w:val="008A2EBA"/>
    <w:rsid w:val="008A312C"/>
    <w:rsid w:val="008A5193"/>
    <w:rsid w:val="008A5AB6"/>
    <w:rsid w:val="008A60AF"/>
    <w:rsid w:val="008A71E5"/>
    <w:rsid w:val="008B0187"/>
    <w:rsid w:val="008B0423"/>
    <w:rsid w:val="008B0611"/>
    <w:rsid w:val="008B1E67"/>
    <w:rsid w:val="008B1FE0"/>
    <w:rsid w:val="008B2CBD"/>
    <w:rsid w:val="008B47AE"/>
    <w:rsid w:val="008B6CD8"/>
    <w:rsid w:val="008B6D23"/>
    <w:rsid w:val="008C1262"/>
    <w:rsid w:val="008C29BE"/>
    <w:rsid w:val="008C42D9"/>
    <w:rsid w:val="008C42FF"/>
    <w:rsid w:val="008C5E36"/>
    <w:rsid w:val="008D0046"/>
    <w:rsid w:val="008D1D06"/>
    <w:rsid w:val="008D299E"/>
    <w:rsid w:val="008D4384"/>
    <w:rsid w:val="008D4D13"/>
    <w:rsid w:val="008D5600"/>
    <w:rsid w:val="008D6AD5"/>
    <w:rsid w:val="008D79AB"/>
    <w:rsid w:val="008E0042"/>
    <w:rsid w:val="008E0659"/>
    <w:rsid w:val="008E2FA8"/>
    <w:rsid w:val="008E30D6"/>
    <w:rsid w:val="008E397F"/>
    <w:rsid w:val="008E5CF5"/>
    <w:rsid w:val="008E7E21"/>
    <w:rsid w:val="008F1371"/>
    <w:rsid w:val="008F15E7"/>
    <w:rsid w:val="008F17BA"/>
    <w:rsid w:val="008F2101"/>
    <w:rsid w:val="008F2F07"/>
    <w:rsid w:val="008F4044"/>
    <w:rsid w:val="008F5414"/>
    <w:rsid w:val="008F5817"/>
    <w:rsid w:val="008F594D"/>
    <w:rsid w:val="008F5C58"/>
    <w:rsid w:val="008F758E"/>
    <w:rsid w:val="008F7B78"/>
    <w:rsid w:val="009019BC"/>
    <w:rsid w:val="00902722"/>
    <w:rsid w:val="009029BD"/>
    <w:rsid w:val="009039F6"/>
    <w:rsid w:val="00903C7B"/>
    <w:rsid w:val="009041FD"/>
    <w:rsid w:val="00904670"/>
    <w:rsid w:val="0091053D"/>
    <w:rsid w:val="0091104F"/>
    <w:rsid w:val="00912BC4"/>
    <w:rsid w:val="009130F0"/>
    <w:rsid w:val="009135AE"/>
    <w:rsid w:val="0091473E"/>
    <w:rsid w:val="009150D2"/>
    <w:rsid w:val="00923DFC"/>
    <w:rsid w:val="009240EF"/>
    <w:rsid w:val="0092469F"/>
    <w:rsid w:val="00925C92"/>
    <w:rsid w:val="00926E26"/>
    <w:rsid w:val="00927271"/>
    <w:rsid w:val="00932C81"/>
    <w:rsid w:val="009343BA"/>
    <w:rsid w:val="009344D9"/>
    <w:rsid w:val="009368C7"/>
    <w:rsid w:val="009403CB"/>
    <w:rsid w:val="00943D0B"/>
    <w:rsid w:val="0094626E"/>
    <w:rsid w:val="00946FBC"/>
    <w:rsid w:val="009474E3"/>
    <w:rsid w:val="00947AD2"/>
    <w:rsid w:val="009501D8"/>
    <w:rsid w:val="009525C0"/>
    <w:rsid w:val="00953902"/>
    <w:rsid w:val="00953EA1"/>
    <w:rsid w:val="00953EE3"/>
    <w:rsid w:val="009557C9"/>
    <w:rsid w:val="009621E7"/>
    <w:rsid w:val="00964416"/>
    <w:rsid w:val="009647DD"/>
    <w:rsid w:val="00970943"/>
    <w:rsid w:val="00971763"/>
    <w:rsid w:val="0097186C"/>
    <w:rsid w:val="00971A62"/>
    <w:rsid w:val="00972165"/>
    <w:rsid w:val="0097298D"/>
    <w:rsid w:val="00972F0A"/>
    <w:rsid w:val="009731AF"/>
    <w:rsid w:val="00973862"/>
    <w:rsid w:val="009741E3"/>
    <w:rsid w:val="009743FA"/>
    <w:rsid w:val="0097584F"/>
    <w:rsid w:val="00977700"/>
    <w:rsid w:val="0097776B"/>
    <w:rsid w:val="009814C9"/>
    <w:rsid w:val="00981624"/>
    <w:rsid w:val="009819C6"/>
    <w:rsid w:val="00982125"/>
    <w:rsid w:val="0098272D"/>
    <w:rsid w:val="00983C14"/>
    <w:rsid w:val="00984569"/>
    <w:rsid w:val="00985017"/>
    <w:rsid w:val="009854D9"/>
    <w:rsid w:val="00985509"/>
    <w:rsid w:val="00986042"/>
    <w:rsid w:val="0098632F"/>
    <w:rsid w:val="00986D2A"/>
    <w:rsid w:val="009876A9"/>
    <w:rsid w:val="00987C47"/>
    <w:rsid w:val="00990F8B"/>
    <w:rsid w:val="0099131F"/>
    <w:rsid w:val="00991397"/>
    <w:rsid w:val="0099182B"/>
    <w:rsid w:val="00991DDE"/>
    <w:rsid w:val="0099260A"/>
    <w:rsid w:val="0099263E"/>
    <w:rsid w:val="0099437E"/>
    <w:rsid w:val="009943E9"/>
    <w:rsid w:val="009946B8"/>
    <w:rsid w:val="0099537A"/>
    <w:rsid w:val="00995CD5"/>
    <w:rsid w:val="00995FB6"/>
    <w:rsid w:val="00996123"/>
    <w:rsid w:val="00996BCA"/>
    <w:rsid w:val="00996F33"/>
    <w:rsid w:val="0099765E"/>
    <w:rsid w:val="009979F2"/>
    <w:rsid w:val="009A07D0"/>
    <w:rsid w:val="009A0D7B"/>
    <w:rsid w:val="009A17F2"/>
    <w:rsid w:val="009A3222"/>
    <w:rsid w:val="009A4164"/>
    <w:rsid w:val="009A49F3"/>
    <w:rsid w:val="009A6379"/>
    <w:rsid w:val="009A7625"/>
    <w:rsid w:val="009B14FC"/>
    <w:rsid w:val="009B1B18"/>
    <w:rsid w:val="009B1EB9"/>
    <w:rsid w:val="009B1F4B"/>
    <w:rsid w:val="009B30F8"/>
    <w:rsid w:val="009B30FC"/>
    <w:rsid w:val="009B3CC6"/>
    <w:rsid w:val="009B4D3D"/>
    <w:rsid w:val="009B7D26"/>
    <w:rsid w:val="009B7F95"/>
    <w:rsid w:val="009C0115"/>
    <w:rsid w:val="009C11B8"/>
    <w:rsid w:val="009C1645"/>
    <w:rsid w:val="009C1824"/>
    <w:rsid w:val="009C4D26"/>
    <w:rsid w:val="009C5449"/>
    <w:rsid w:val="009C7C80"/>
    <w:rsid w:val="009D106E"/>
    <w:rsid w:val="009D2A12"/>
    <w:rsid w:val="009D32BF"/>
    <w:rsid w:val="009D3379"/>
    <w:rsid w:val="009D3E7B"/>
    <w:rsid w:val="009D400E"/>
    <w:rsid w:val="009D5858"/>
    <w:rsid w:val="009E3B4B"/>
    <w:rsid w:val="009E447D"/>
    <w:rsid w:val="009E46CB"/>
    <w:rsid w:val="009E4D28"/>
    <w:rsid w:val="009E4D68"/>
    <w:rsid w:val="009E53DE"/>
    <w:rsid w:val="009E7C74"/>
    <w:rsid w:val="009E7FEE"/>
    <w:rsid w:val="009F0A69"/>
    <w:rsid w:val="009F0D54"/>
    <w:rsid w:val="009F0DA1"/>
    <w:rsid w:val="009F12D5"/>
    <w:rsid w:val="009F1E21"/>
    <w:rsid w:val="009F261E"/>
    <w:rsid w:val="009F32AA"/>
    <w:rsid w:val="009F39AF"/>
    <w:rsid w:val="009F54FA"/>
    <w:rsid w:val="009F6C35"/>
    <w:rsid w:val="009F71A7"/>
    <w:rsid w:val="00A009A7"/>
    <w:rsid w:val="00A02022"/>
    <w:rsid w:val="00A0409B"/>
    <w:rsid w:val="00A05131"/>
    <w:rsid w:val="00A071FD"/>
    <w:rsid w:val="00A07541"/>
    <w:rsid w:val="00A10ACE"/>
    <w:rsid w:val="00A11949"/>
    <w:rsid w:val="00A120D5"/>
    <w:rsid w:val="00A14E8E"/>
    <w:rsid w:val="00A15FC4"/>
    <w:rsid w:val="00A161FB"/>
    <w:rsid w:val="00A17733"/>
    <w:rsid w:val="00A17C96"/>
    <w:rsid w:val="00A17E85"/>
    <w:rsid w:val="00A20332"/>
    <w:rsid w:val="00A216A1"/>
    <w:rsid w:val="00A218A1"/>
    <w:rsid w:val="00A240F1"/>
    <w:rsid w:val="00A241D8"/>
    <w:rsid w:val="00A2429C"/>
    <w:rsid w:val="00A24A40"/>
    <w:rsid w:val="00A24FE7"/>
    <w:rsid w:val="00A262F4"/>
    <w:rsid w:val="00A27C65"/>
    <w:rsid w:val="00A31F3F"/>
    <w:rsid w:val="00A33478"/>
    <w:rsid w:val="00A34399"/>
    <w:rsid w:val="00A34540"/>
    <w:rsid w:val="00A35106"/>
    <w:rsid w:val="00A36665"/>
    <w:rsid w:val="00A369A7"/>
    <w:rsid w:val="00A370FD"/>
    <w:rsid w:val="00A375A8"/>
    <w:rsid w:val="00A3794B"/>
    <w:rsid w:val="00A40451"/>
    <w:rsid w:val="00A4152C"/>
    <w:rsid w:val="00A41569"/>
    <w:rsid w:val="00A4180C"/>
    <w:rsid w:val="00A43E9D"/>
    <w:rsid w:val="00A43F41"/>
    <w:rsid w:val="00A46BC8"/>
    <w:rsid w:val="00A512BC"/>
    <w:rsid w:val="00A5154C"/>
    <w:rsid w:val="00A53151"/>
    <w:rsid w:val="00A5685D"/>
    <w:rsid w:val="00A6418D"/>
    <w:rsid w:val="00A6464A"/>
    <w:rsid w:val="00A648F6"/>
    <w:rsid w:val="00A655E8"/>
    <w:rsid w:val="00A67E21"/>
    <w:rsid w:val="00A7013C"/>
    <w:rsid w:val="00A70B3B"/>
    <w:rsid w:val="00A71780"/>
    <w:rsid w:val="00A720B2"/>
    <w:rsid w:val="00A7242C"/>
    <w:rsid w:val="00A72BD8"/>
    <w:rsid w:val="00A73BEE"/>
    <w:rsid w:val="00A7559E"/>
    <w:rsid w:val="00A75672"/>
    <w:rsid w:val="00A76B79"/>
    <w:rsid w:val="00A76BDE"/>
    <w:rsid w:val="00A77CC3"/>
    <w:rsid w:val="00A77D76"/>
    <w:rsid w:val="00A808A3"/>
    <w:rsid w:val="00A81431"/>
    <w:rsid w:val="00A81492"/>
    <w:rsid w:val="00A826E0"/>
    <w:rsid w:val="00A82F6E"/>
    <w:rsid w:val="00A83423"/>
    <w:rsid w:val="00A83965"/>
    <w:rsid w:val="00A83B7C"/>
    <w:rsid w:val="00A84566"/>
    <w:rsid w:val="00A906E3"/>
    <w:rsid w:val="00A90AC9"/>
    <w:rsid w:val="00A918D0"/>
    <w:rsid w:val="00A91DFE"/>
    <w:rsid w:val="00A91E82"/>
    <w:rsid w:val="00A93580"/>
    <w:rsid w:val="00A94E34"/>
    <w:rsid w:val="00A965A7"/>
    <w:rsid w:val="00A96A18"/>
    <w:rsid w:val="00A96CFD"/>
    <w:rsid w:val="00A97268"/>
    <w:rsid w:val="00A97540"/>
    <w:rsid w:val="00AA03F1"/>
    <w:rsid w:val="00AA044F"/>
    <w:rsid w:val="00AA08FB"/>
    <w:rsid w:val="00AA0F5B"/>
    <w:rsid w:val="00AA17F3"/>
    <w:rsid w:val="00AA1D1F"/>
    <w:rsid w:val="00AA228E"/>
    <w:rsid w:val="00AA4262"/>
    <w:rsid w:val="00AA45A9"/>
    <w:rsid w:val="00AA52FB"/>
    <w:rsid w:val="00AA588B"/>
    <w:rsid w:val="00AA59B5"/>
    <w:rsid w:val="00AA7D6F"/>
    <w:rsid w:val="00AB04E1"/>
    <w:rsid w:val="00AB06EF"/>
    <w:rsid w:val="00AB3982"/>
    <w:rsid w:val="00AB4121"/>
    <w:rsid w:val="00AB57DF"/>
    <w:rsid w:val="00AB6212"/>
    <w:rsid w:val="00AB68C3"/>
    <w:rsid w:val="00AB6B5C"/>
    <w:rsid w:val="00AB75FA"/>
    <w:rsid w:val="00AC3059"/>
    <w:rsid w:val="00AC321F"/>
    <w:rsid w:val="00AC333B"/>
    <w:rsid w:val="00AC4307"/>
    <w:rsid w:val="00AC4432"/>
    <w:rsid w:val="00AC474A"/>
    <w:rsid w:val="00AC6D96"/>
    <w:rsid w:val="00AC7094"/>
    <w:rsid w:val="00AC716F"/>
    <w:rsid w:val="00AD0569"/>
    <w:rsid w:val="00AD0C1F"/>
    <w:rsid w:val="00AD109C"/>
    <w:rsid w:val="00AD144F"/>
    <w:rsid w:val="00AD1AB7"/>
    <w:rsid w:val="00AD4983"/>
    <w:rsid w:val="00AD575B"/>
    <w:rsid w:val="00AD7FEA"/>
    <w:rsid w:val="00AE07EC"/>
    <w:rsid w:val="00AE24D7"/>
    <w:rsid w:val="00AE251A"/>
    <w:rsid w:val="00AE2668"/>
    <w:rsid w:val="00AE7853"/>
    <w:rsid w:val="00AF1858"/>
    <w:rsid w:val="00AF2D20"/>
    <w:rsid w:val="00AF355B"/>
    <w:rsid w:val="00AF3D54"/>
    <w:rsid w:val="00AF4B85"/>
    <w:rsid w:val="00AF5991"/>
    <w:rsid w:val="00AF77A9"/>
    <w:rsid w:val="00B010DD"/>
    <w:rsid w:val="00B01C22"/>
    <w:rsid w:val="00B02045"/>
    <w:rsid w:val="00B0207F"/>
    <w:rsid w:val="00B02AAC"/>
    <w:rsid w:val="00B03532"/>
    <w:rsid w:val="00B050B5"/>
    <w:rsid w:val="00B07F7F"/>
    <w:rsid w:val="00B114F2"/>
    <w:rsid w:val="00B11979"/>
    <w:rsid w:val="00B11DA4"/>
    <w:rsid w:val="00B127F0"/>
    <w:rsid w:val="00B1280A"/>
    <w:rsid w:val="00B130FB"/>
    <w:rsid w:val="00B13CE0"/>
    <w:rsid w:val="00B14C0F"/>
    <w:rsid w:val="00B1630E"/>
    <w:rsid w:val="00B16F74"/>
    <w:rsid w:val="00B22A81"/>
    <w:rsid w:val="00B244D7"/>
    <w:rsid w:val="00B247CA"/>
    <w:rsid w:val="00B24804"/>
    <w:rsid w:val="00B25B48"/>
    <w:rsid w:val="00B26904"/>
    <w:rsid w:val="00B27834"/>
    <w:rsid w:val="00B30492"/>
    <w:rsid w:val="00B31389"/>
    <w:rsid w:val="00B3240E"/>
    <w:rsid w:val="00B32EE7"/>
    <w:rsid w:val="00B33006"/>
    <w:rsid w:val="00B33BDE"/>
    <w:rsid w:val="00B33CF6"/>
    <w:rsid w:val="00B3405E"/>
    <w:rsid w:val="00B35052"/>
    <w:rsid w:val="00B3597E"/>
    <w:rsid w:val="00B3600E"/>
    <w:rsid w:val="00B366FB"/>
    <w:rsid w:val="00B367FA"/>
    <w:rsid w:val="00B36859"/>
    <w:rsid w:val="00B37C2D"/>
    <w:rsid w:val="00B4105D"/>
    <w:rsid w:val="00B41DD6"/>
    <w:rsid w:val="00B470AE"/>
    <w:rsid w:val="00B47A1B"/>
    <w:rsid w:val="00B50866"/>
    <w:rsid w:val="00B514C4"/>
    <w:rsid w:val="00B5286A"/>
    <w:rsid w:val="00B53972"/>
    <w:rsid w:val="00B53DD1"/>
    <w:rsid w:val="00B53F97"/>
    <w:rsid w:val="00B541B0"/>
    <w:rsid w:val="00B55159"/>
    <w:rsid w:val="00B553D2"/>
    <w:rsid w:val="00B565A5"/>
    <w:rsid w:val="00B56F29"/>
    <w:rsid w:val="00B6039E"/>
    <w:rsid w:val="00B627A9"/>
    <w:rsid w:val="00B633EC"/>
    <w:rsid w:val="00B63C24"/>
    <w:rsid w:val="00B649DD"/>
    <w:rsid w:val="00B659C5"/>
    <w:rsid w:val="00B668DC"/>
    <w:rsid w:val="00B66F9C"/>
    <w:rsid w:val="00B6757D"/>
    <w:rsid w:val="00B677B2"/>
    <w:rsid w:val="00B67892"/>
    <w:rsid w:val="00B72B42"/>
    <w:rsid w:val="00B74162"/>
    <w:rsid w:val="00B74413"/>
    <w:rsid w:val="00B755EF"/>
    <w:rsid w:val="00B75981"/>
    <w:rsid w:val="00B764B6"/>
    <w:rsid w:val="00B80670"/>
    <w:rsid w:val="00B81370"/>
    <w:rsid w:val="00B81385"/>
    <w:rsid w:val="00B81DFF"/>
    <w:rsid w:val="00B824CE"/>
    <w:rsid w:val="00B8270D"/>
    <w:rsid w:val="00B82CCC"/>
    <w:rsid w:val="00B83542"/>
    <w:rsid w:val="00B85E94"/>
    <w:rsid w:val="00B8701A"/>
    <w:rsid w:val="00B9067A"/>
    <w:rsid w:val="00B90F12"/>
    <w:rsid w:val="00B91C4C"/>
    <w:rsid w:val="00B92026"/>
    <w:rsid w:val="00B930C9"/>
    <w:rsid w:val="00B93A8E"/>
    <w:rsid w:val="00B9401F"/>
    <w:rsid w:val="00B940CC"/>
    <w:rsid w:val="00B942F3"/>
    <w:rsid w:val="00B978C5"/>
    <w:rsid w:val="00B97AF3"/>
    <w:rsid w:val="00BA04A3"/>
    <w:rsid w:val="00BA1163"/>
    <w:rsid w:val="00BA325C"/>
    <w:rsid w:val="00BA667A"/>
    <w:rsid w:val="00BA6F3B"/>
    <w:rsid w:val="00BB0517"/>
    <w:rsid w:val="00BB0BFC"/>
    <w:rsid w:val="00BB2E9A"/>
    <w:rsid w:val="00BB305E"/>
    <w:rsid w:val="00BB346F"/>
    <w:rsid w:val="00BB4766"/>
    <w:rsid w:val="00BB5FE8"/>
    <w:rsid w:val="00BB632F"/>
    <w:rsid w:val="00BB7B43"/>
    <w:rsid w:val="00BC0C43"/>
    <w:rsid w:val="00BC1156"/>
    <w:rsid w:val="00BC2CD2"/>
    <w:rsid w:val="00BC3AE7"/>
    <w:rsid w:val="00BC3ED7"/>
    <w:rsid w:val="00BC5262"/>
    <w:rsid w:val="00BC55B8"/>
    <w:rsid w:val="00BC5E61"/>
    <w:rsid w:val="00BC621D"/>
    <w:rsid w:val="00BC6A66"/>
    <w:rsid w:val="00BC745C"/>
    <w:rsid w:val="00BC7B32"/>
    <w:rsid w:val="00BD183D"/>
    <w:rsid w:val="00BD2451"/>
    <w:rsid w:val="00BD394E"/>
    <w:rsid w:val="00BD4689"/>
    <w:rsid w:val="00BD4B8E"/>
    <w:rsid w:val="00BD4E8F"/>
    <w:rsid w:val="00BD5382"/>
    <w:rsid w:val="00BD5E67"/>
    <w:rsid w:val="00BD761C"/>
    <w:rsid w:val="00BD7CA4"/>
    <w:rsid w:val="00BE0017"/>
    <w:rsid w:val="00BE0408"/>
    <w:rsid w:val="00BE0A14"/>
    <w:rsid w:val="00BE0DAE"/>
    <w:rsid w:val="00BE17BC"/>
    <w:rsid w:val="00BE189A"/>
    <w:rsid w:val="00BE18E6"/>
    <w:rsid w:val="00BE1FB4"/>
    <w:rsid w:val="00BE1FE0"/>
    <w:rsid w:val="00BE3050"/>
    <w:rsid w:val="00BE37E6"/>
    <w:rsid w:val="00BE3E9E"/>
    <w:rsid w:val="00BE4355"/>
    <w:rsid w:val="00BE6C13"/>
    <w:rsid w:val="00BE754A"/>
    <w:rsid w:val="00BE76E4"/>
    <w:rsid w:val="00BF02E1"/>
    <w:rsid w:val="00BF09E3"/>
    <w:rsid w:val="00BF15FD"/>
    <w:rsid w:val="00BF34F5"/>
    <w:rsid w:val="00BF3ABD"/>
    <w:rsid w:val="00BF40AB"/>
    <w:rsid w:val="00BF47C9"/>
    <w:rsid w:val="00BF4C33"/>
    <w:rsid w:val="00BF51EC"/>
    <w:rsid w:val="00BF64BB"/>
    <w:rsid w:val="00BF6D78"/>
    <w:rsid w:val="00C00301"/>
    <w:rsid w:val="00C003B0"/>
    <w:rsid w:val="00C00D37"/>
    <w:rsid w:val="00C01960"/>
    <w:rsid w:val="00C01D17"/>
    <w:rsid w:val="00C02595"/>
    <w:rsid w:val="00C02E7D"/>
    <w:rsid w:val="00C0349D"/>
    <w:rsid w:val="00C04CB9"/>
    <w:rsid w:val="00C04F36"/>
    <w:rsid w:val="00C05E7C"/>
    <w:rsid w:val="00C0648A"/>
    <w:rsid w:val="00C071C2"/>
    <w:rsid w:val="00C11AE4"/>
    <w:rsid w:val="00C1274E"/>
    <w:rsid w:val="00C129D3"/>
    <w:rsid w:val="00C150D2"/>
    <w:rsid w:val="00C15615"/>
    <w:rsid w:val="00C15C35"/>
    <w:rsid w:val="00C15CE5"/>
    <w:rsid w:val="00C162FE"/>
    <w:rsid w:val="00C177A7"/>
    <w:rsid w:val="00C21412"/>
    <w:rsid w:val="00C21960"/>
    <w:rsid w:val="00C221D1"/>
    <w:rsid w:val="00C2346E"/>
    <w:rsid w:val="00C24B05"/>
    <w:rsid w:val="00C25BD1"/>
    <w:rsid w:val="00C26950"/>
    <w:rsid w:val="00C30C31"/>
    <w:rsid w:val="00C30DEF"/>
    <w:rsid w:val="00C31FFD"/>
    <w:rsid w:val="00C35B34"/>
    <w:rsid w:val="00C35D42"/>
    <w:rsid w:val="00C364AE"/>
    <w:rsid w:val="00C404C1"/>
    <w:rsid w:val="00C40777"/>
    <w:rsid w:val="00C40E55"/>
    <w:rsid w:val="00C41473"/>
    <w:rsid w:val="00C41B1D"/>
    <w:rsid w:val="00C429A0"/>
    <w:rsid w:val="00C42FD0"/>
    <w:rsid w:val="00C44A0D"/>
    <w:rsid w:val="00C44EFA"/>
    <w:rsid w:val="00C45403"/>
    <w:rsid w:val="00C478A9"/>
    <w:rsid w:val="00C505EB"/>
    <w:rsid w:val="00C509F0"/>
    <w:rsid w:val="00C5127F"/>
    <w:rsid w:val="00C51895"/>
    <w:rsid w:val="00C52BB2"/>
    <w:rsid w:val="00C550FB"/>
    <w:rsid w:val="00C556D2"/>
    <w:rsid w:val="00C557D3"/>
    <w:rsid w:val="00C56D06"/>
    <w:rsid w:val="00C5780E"/>
    <w:rsid w:val="00C61844"/>
    <w:rsid w:val="00C6188E"/>
    <w:rsid w:val="00C6272A"/>
    <w:rsid w:val="00C64193"/>
    <w:rsid w:val="00C64C28"/>
    <w:rsid w:val="00C65659"/>
    <w:rsid w:val="00C66BC8"/>
    <w:rsid w:val="00C66E9C"/>
    <w:rsid w:val="00C672C3"/>
    <w:rsid w:val="00C71270"/>
    <w:rsid w:val="00C71C65"/>
    <w:rsid w:val="00C73980"/>
    <w:rsid w:val="00C75B56"/>
    <w:rsid w:val="00C75CC9"/>
    <w:rsid w:val="00C76F40"/>
    <w:rsid w:val="00C81E43"/>
    <w:rsid w:val="00C83DC6"/>
    <w:rsid w:val="00C8417B"/>
    <w:rsid w:val="00C84983"/>
    <w:rsid w:val="00C84F6B"/>
    <w:rsid w:val="00C862FC"/>
    <w:rsid w:val="00C868CB"/>
    <w:rsid w:val="00C902AC"/>
    <w:rsid w:val="00C907A3"/>
    <w:rsid w:val="00C91AB3"/>
    <w:rsid w:val="00C92373"/>
    <w:rsid w:val="00C9306D"/>
    <w:rsid w:val="00C93986"/>
    <w:rsid w:val="00C93EAD"/>
    <w:rsid w:val="00C94BC9"/>
    <w:rsid w:val="00C96B34"/>
    <w:rsid w:val="00CA055B"/>
    <w:rsid w:val="00CA28D4"/>
    <w:rsid w:val="00CA39C6"/>
    <w:rsid w:val="00CA57D3"/>
    <w:rsid w:val="00CA67CA"/>
    <w:rsid w:val="00CA7DC6"/>
    <w:rsid w:val="00CB0852"/>
    <w:rsid w:val="00CB1C9A"/>
    <w:rsid w:val="00CB3CAC"/>
    <w:rsid w:val="00CB65EA"/>
    <w:rsid w:val="00CB7521"/>
    <w:rsid w:val="00CC0DC5"/>
    <w:rsid w:val="00CC175D"/>
    <w:rsid w:val="00CC4885"/>
    <w:rsid w:val="00CC6A0A"/>
    <w:rsid w:val="00CC7022"/>
    <w:rsid w:val="00CD0DF2"/>
    <w:rsid w:val="00CD187E"/>
    <w:rsid w:val="00CD22A7"/>
    <w:rsid w:val="00CD2B32"/>
    <w:rsid w:val="00CD4467"/>
    <w:rsid w:val="00CD45FF"/>
    <w:rsid w:val="00CD50C4"/>
    <w:rsid w:val="00CD518E"/>
    <w:rsid w:val="00CD53F1"/>
    <w:rsid w:val="00CD58CA"/>
    <w:rsid w:val="00CD5D05"/>
    <w:rsid w:val="00CD69C6"/>
    <w:rsid w:val="00CD7921"/>
    <w:rsid w:val="00CE15A5"/>
    <w:rsid w:val="00CE1EF0"/>
    <w:rsid w:val="00CE24B5"/>
    <w:rsid w:val="00CE31D8"/>
    <w:rsid w:val="00CE3C5D"/>
    <w:rsid w:val="00CE5176"/>
    <w:rsid w:val="00CE5261"/>
    <w:rsid w:val="00CE71C8"/>
    <w:rsid w:val="00CE76E0"/>
    <w:rsid w:val="00CF0776"/>
    <w:rsid w:val="00CF0CD5"/>
    <w:rsid w:val="00CF10E7"/>
    <w:rsid w:val="00CF1C79"/>
    <w:rsid w:val="00CF220F"/>
    <w:rsid w:val="00CF2EBE"/>
    <w:rsid w:val="00CF323D"/>
    <w:rsid w:val="00CF4A81"/>
    <w:rsid w:val="00CF56E6"/>
    <w:rsid w:val="00CF57EC"/>
    <w:rsid w:val="00CF5A11"/>
    <w:rsid w:val="00CF6C46"/>
    <w:rsid w:val="00CF6F1D"/>
    <w:rsid w:val="00D00747"/>
    <w:rsid w:val="00D00B38"/>
    <w:rsid w:val="00D00EF4"/>
    <w:rsid w:val="00D00FEF"/>
    <w:rsid w:val="00D012F9"/>
    <w:rsid w:val="00D024F0"/>
    <w:rsid w:val="00D02B05"/>
    <w:rsid w:val="00D02EB9"/>
    <w:rsid w:val="00D03BDB"/>
    <w:rsid w:val="00D05095"/>
    <w:rsid w:val="00D05316"/>
    <w:rsid w:val="00D07743"/>
    <w:rsid w:val="00D11F6D"/>
    <w:rsid w:val="00D13166"/>
    <w:rsid w:val="00D137B8"/>
    <w:rsid w:val="00D13EEF"/>
    <w:rsid w:val="00D14BEE"/>
    <w:rsid w:val="00D165C9"/>
    <w:rsid w:val="00D169F7"/>
    <w:rsid w:val="00D17185"/>
    <w:rsid w:val="00D173AE"/>
    <w:rsid w:val="00D178CA"/>
    <w:rsid w:val="00D17B1E"/>
    <w:rsid w:val="00D17F5A"/>
    <w:rsid w:val="00D20204"/>
    <w:rsid w:val="00D202B3"/>
    <w:rsid w:val="00D20C9B"/>
    <w:rsid w:val="00D218F1"/>
    <w:rsid w:val="00D22B7E"/>
    <w:rsid w:val="00D2363F"/>
    <w:rsid w:val="00D241DD"/>
    <w:rsid w:val="00D24C87"/>
    <w:rsid w:val="00D25876"/>
    <w:rsid w:val="00D2670C"/>
    <w:rsid w:val="00D30583"/>
    <w:rsid w:val="00D3106F"/>
    <w:rsid w:val="00D31543"/>
    <w:rsid w:val="00D326CE"/>
    <w:rsid w:val="00D3285A"/>
    <w:rsid w:val="00D3530A"/>
    <w:rsid w:val="00D36CE8"/>
    <w:rsid w:val="00D37229"/>
    <w:rsid w:val="00D379D3"/>
    <w:rsid w:val="00D424EB"/>
    <w:rsid w:val="00D43515"/>
    <w:rsid w:val="00D4404E"/>
    <w:rsid w:val="00D4487B"/>
    <w:rsid w:val="00D464E6"/>
    <w:rsid w:val="00D47A49"/>
    <w:rsid w:val="00D54775"/>
    <w:rsid w:val="00D54C64"/>
    <w:rsid w:val="00D55837"/>
    <w:rsid w:val="00D55C2F"/>
    <w:rsid w:val="00D601B6"/>
    <w:rsid w:val="00D605B3"/>
    <w:rsid w:val="00D65DBC"/>
    <w:rsid w:val="00D6645B"/>
    <w:rsid w:val="00D664B2"/>
    <w:rsid w:val="00D66BB7"/>
    <w:rsid w:val="00D74CB4"/>
    <w:rsid w:val="00D75600"/>
    <w:rsid w:val="00D75FF6"/>
    <w:rsid w:val="00D76981"/>
    <w:rsid w:val="00D84779"/>
    <w:rsid w:val="00D86D9F"/>
    <w:rsid w:val="00D871D7"/>
    <w:rsid w:val="00D87746"/>
    <w:rsid w:val="00D87A84"/>
    <w:rsid w:val="00D87D42"/>
    <w:rsid w:val="00D90914"/>
    <w:rsid w:val="00D9184C"/>
    <w:rsid w:val="00D91B27"/>
    <w:rsid w:val="00D92665"/>
    <w:rsid w:val="00D932BE"/>
    <w:rsid w:val="00D934CC"/>
    <w:rsid w:val="00D94CAF"/>
    <w:rsid w:val="00D962D1"/>
    <w:rsid w:val="00D9727C"/>
    <w:rsid w:val="00DA02BB"/>
    <w:rsid w:val="00DA288A"/>
    <w:rsid w:val="00DA288E"/>
    <w:rsid w:val="00DA303E"/>
    <w:rsid w:val="00DA309F"/>
    <w:rsid w:val="00DA495D"/>
    <w:rsid w:val="00DA7AD9"/>
    <w:rsid w:val="00DB094F"/>
    <w:rsid w:val="00DB0AA6"/>
    <w:rsid w:val="00DB3C10"/>
    <w:rsid w:val="00DB3ED7"/>
    <w:rsid w:val="00DB495F"/>
    <w:rsid w:val="00DB52F0"/>
    <w:rsid w:val="00DB7D6A"/>
    <w:rsid w:val="00DC00D2"/>
    <w:rsid w:val="00DC1898"/>
    <w:rsid w:val="00DC2250"/>
    <w:rsid w:val="00DC2BFE"/>
    <w:rsid w:val="00DC2D66"/>
    <w:rsid w:val="00DC30D2"/>
    <w:rsid w:val="00DC3F7C"/>
    <w:rsid w:val="00DC5296"/>
    <w:rsid w:val="00DC617B"/>
    <w:rsid w:val="00DC663D"/>
    <w:rsid w:val="00DC67CE"/>
    <w:rsid w:val="00DC74E3"/>
    <w:rsid w:val="00DD0313"/>
    <w:rsid w:val="00DD0952"/>
    <w:rsid w:val="00DD1F96"/>
    <w:rsid w:val="00DD24F7"/>
    <w:rsid w:val="00DD3504"/>
    <w:rsid w:val="00DD4DC2"/>
    <w:rsid w:val="00DD5C2B"/>
    <w:rsid w:val="00DD5E64"/>
    <w:rsid w:val="00DD62FE"/>
    <w:rsid w:val="00DD6D75"/>
    <w:rsid w:val="00DE0068"/>
    <w:rsid w:val="00DE13CC"/>
    <w:rsid w:val="00DE3F63"/>
    <w:rsid w:val="00DE4308"/>
    <w:rsid w:val="00DE6B4D"/>
    <w:rsid w:val="00DE74F7"/>
    <w:rsid w:val="00DE7CB9"/>
    <w:rsid w:val="00DF0A70"/>
    <w:rsid w:val="00DF0EF5"/>
    <w:rsid w:val="00DF1E69"/>
    <w:rsid w:val="00DF7C70"/>
    <w:rsid w:val="00E01452"/>
    <w:rsid w:val="00E01478"/>
    <w:rsid w:val="00E023A3"/>
    <w:rsid w:val="00E0322D"/>
    <w:rsid w:val="00E041A8"/>
    <w:rsid w:val="00E0596B"/>
    <w:rsid w:val="00E06B9A"/>
    <w:rsid w:val="00E07861"/>
    <w:rsid w:val="00E10231"/>
    <w:rsid w:val="00E10879"/>
    <w:rsid w:val="00E10FC0"/>
    <w:rsid w:val="00E1321D"/>
    <w:rsid w:val="00E1359E"/>
    <w:rsid w:val="00E14328"/>
    <w:rsid w:val="00E14399"/>
    <w:rsid w:val="00E14E5A"/>
    <w:rsid w:val="00E175A2"/>
    <w:rsid w:val="00E20069"/>
    <w:rsid w:val="00E20644"/>
    <w:rsid w:val="00E216B4"/>
    <w:rsid w:val="00E22510"/>
    <w:rsid w:val="00E236CF"/>
    <w:rsid w:val="00E23ED6"/>
    <w:rsid w:val="00E24699"/>
    <w:rsid w:val="00E256E9"/>
    <w:rsid w:val="00E25C4E"/>
    <w:rsid w:val="00E25D79"/>
    <w:rsid w:val="00E25DFE"/>
    <w:rsid w:val="00E266CF"/>
    <w:rsid w:val="00E27C97"/>
    <w:rsid w:val="00E27D0F"/>
    <w:rsid w:val="00E3021D"/>
    <w:rsid w:val="00E3443B"/>
    <w:rsid w:val="00E3455B"/>
    <w:rsid w:val="00E36D78"/>
    <w:rsid w:val="00E36DF2"/>
    <w:rsid w:val="00E3712B"/>
    <w:rsid w:val="00E373F7"/>
    <w:rsid w:val="00E37A80"/>
    <w:rsid w:val="00E37D44"/>
    <w:rsid w:val="00E42103"/>
    <w:rsid w:val="00E4251C"/>
    <w:rsid w:val="00E4328C"/>
    <w:rsid w:val="00E45EC2"/>
    <w:rsid w:val="00E46B7F"/>
    <w:rsid w:val="00E46D9B"/>
    <w:rsid w:val="00E4769B"/>
    <w:rsid w:val="00E5088C"/>
    <w:rsid w:val="00E519F5"/>
    <w:rsid w:val="00E52076"/>
    <w:rsid w:val="00E522EB"/>
    <w:rsid w:val="00E5386B"/>
    <w:rsid w:val="00E55A4E"/>
    <w:rsid w:val="00E56188"/>
    <w:rsid w:val="00E56F48"/>
    <w:rsid w:val="00E57701"/>
    <w:rsid w:val="00E60361"/>
    <w:rsid w:val="00E611DC"/>
    <w:rsid w:val="00E660E1"/>
    <w:rsid w:val="00E714A4"/>
    <w:rsid w:val="00E71755"/>
    <w:rsid w:val="00E71892"/>
    <w:rsid w:val="00E73B25"/>
    <w:rsid w:val="00E74173"/>
    <w:rsid w:val="00E75816"/>
    <w:rsid w:val="00E75A76"/>
    <w:rsid w:val="00E75F2D"/>
    <w:rsid w:val="00E773F6"/>
    <w:rsid w:val="00E801AF"/>
    <w:rsid w:val="00E83564"/>
    <w:rsid w:val="00E84A59"/>
    <w:rsid w:val="00E85EF2"/>
    <w:rsid w:val="00E90121"/>
    <w:rsid w:val="00E90BBA"/>
    <w:rsid w:val="00E911FA"/>
    <w:rsid w:val="00E91214"/>
    <w:rsid w:val="00E92B3F"/>
    <w:rsid w:val="00E943E2"/>
    <w:rsid w:val="00E948E1"/>
    <w:rsid w:val="00E94988"/>
    <w:rsid w:val="00E94D8F"/>
    <w:rsid w:val="00E95203"/>
    <w:rsid w:val="00EA0766"/>
    <w:rsid w:val="00EA24EE"/>
    <w:rsid w:val="00EA3994"/>
    <w:rsid w:val="00EA3BEB"/>
    <w:rsid w:val="00EA5410"/>
    <w:rsid w:val="00EA59F7"/>
    <w:rsid w:val="00EA5DD0"/>
    <w:rsid w:val="00EA64B9"/>
    <w:rsid w:val="00EA7CD0"/>
    <w:rsid w:val="00EB009D"/>
    <w:rsid w:val="00EB0524"/>
    <w:rsid w:val="00EB0804"/>
    <w:rsid w:val="00EB465E"/>
    <w:rsid w:val="00EB5BD7"/>
    <w:rsid w:val="00EC15B2"/>
    <w:rsid w:val="00EC161D"/>
    <w:rsid w:val="00EC19E6"/>
    <w:rsid w:val="00EC22F6"/>
    <w:rsid w:val="00EC294D"/>
    <w:rsid w:val="00EC50F6"/>
    <w:rsid w:val="00EC5375"/>
    <w:rsid w:val="00EC53D1"/>
    <w:rsid w:val="00EC7B62"/>
    <w:rsid w:val="00EC7CC8"/>
    <w:rsid w:val="00EC7F89"/>
    <w:rsid w:val="00ED1495"/>
    <w:rsid w:val="00ED1FAE"/>
    <w:rsid w:val="00ED28E6"/>
    <w:rsid w:val="00ED4974"/>
    <w:rsid w:val="00ED4CAE"/>
    <w:rsid w:val="00ED544D"/>
    <w:rsid w:val="00ED55AA"/>
    <w:rsid w:val="00ED5935"/>
    <w:rsid w:val="00EE0C00"/>
    <w:rsid w:val="00EE17AE"/>
    <w:rsid w:val="00EE2033"/>
    <w:rsid w:val="00EE2883"/>
    <w:rsid w:val="00EE2A74"/>
    <w:rsid w:val="00EE59CE"/>
    <w:rsid w:val="00EE6A62"/>
    <w:rsid w:val="00EE71BC"/>
    <w:rsid w:val="00EF0C8B"/>
    <w:rsid w:val="00EF0CFD"/>
    <w:rsid w:val="00EF31E8"/>
    <w:rsid w:val="00EF3694"/>
    <w:rsid w:val="00EF4674"/>
    <w:rsid w:val="00EF5379"/>
    <w:rsid w:val="00EF7849"/>
    <w:rsid w:val="00F00B46"/>
    <w:rsid w:val="00F00FB7"/>
    <w:rsid w:val="00F01C96"/>
    <w:rsid w:val="00F04EB7"/>
    <w:rsid w:val="00F05720"/>
    <w:rsid w:val="00F057B0"/>
    <w:rsid w:val="00F05A8E"/>
    <w:rsid w:val="00F060AA"/>
    <w:rsid w:val="00F06BCE"/>
    <w:rsid w:val="00F0701D"/>
    <w:rsid w:val="00F07169"/>
    <w:rsid w:val="00F0791B"/>
    <w:rsid w:val="00F10B2D"/>
    <w:rsid w:val="00F11728"/>
    <w:rsid w:val="00F12D47"/>
    <w:rsid w:val="00F1332A"/>
    <w:rsid w:val="00F13A21"/>
    <w:rsid w:val="00F1626F"/>
    <w:rsid w:val="00F16917"/>
    <w:rsid w:val="00F1698A"/>
    <w:rsid w:val="00F176B3"/>
    <w:rsid w:val="00F176E2"/>
    <w:rsid w:val="00F2057C"/>
    <w:rsid w:val="00F207DF"/>
    <w:rsid w:val="00F21B24"/>
    <w:rsid w:val="00F2235F"/>
    <w:rsid w:val="00F229FE"/>
    <w:rsid w:val="00F235D8"/>
    <w:rsid w:val="00F237F7"/>
    <w:rsid w:val="00F23848"/>
    <w:rsid w:val="00F241D3"/>
    <w:rsid w:val="00F24547"/>
    <w:rsid w:val="00F25151"/>
    <w:rsid w:val="00F25499"/>
    <w:rsid w:val="00F25B36"/>
    <w:rsid w:val="00F27BD7"/>
    <w:rsid w:val="00F32F34"/>
    <w:rsid w:val="00F3551A"/>
    <w:rsid w:val="00F37AB3"/>
    <w:rsid w:val="00F407BD"/>
    <w:rsid w:val="00F40BC6"/>
    <w:rsid w:val="00F41190"/>
    <w:rsid w:val="00F416C1"/>
    <w:rsid w:val="00F512B9"/>
    <w:rsid w:val="00F5307C"/>
    <w:rsid w:val="00F5459E"/>
    <w:rsid w:val="00F552EF"/>
    <w:rsid w:val="00F55792"/>
    <w:rsid w:val="00F56BEA"/>
    <w:rsid w:val="00F56D58"/>
    <w:rsid w:val="00F5733E"/>
    <w:rsid w:val="00F57475"/>
    <w:rsid w:val="00F57AED"/>
    <w:rsid w:val="00F600EC"/>
    <w:rsid w:val="00F60375"/>
    <w:rsid w:val="00F607BB"/>
    <w:rsid w:val="00F61701"/>
    <w:rsid w:val="00F623FF"/>
    <w:rsid w:val="00F62673"/>
    <w:rsid w:val="00F62EF9"/>
    <w:rsid w:val="00F6305F"/>
    <w:rsid w:val="00F63C17"/>
    <w:rsid w:val="00F64BC5"/>
    <w:rsid w:val="00F64D18"/>
    <w:rsid w:val="00F64EF2"/>
    <w:rsid w:val="00F656F9"/>
    <w:rsid w:val="00F67194"/>
    <w:rsid w:val="00F70CAE"/>
    <w:rsid w:val="00F70F6B"/>
    <w:rsid w:val="00F711FA"/>
    <w:rsid w:val="00F712C0"/>
    <w:rsid w:val="00F7146A"/>
    <w:rsid w:val="00F721CB"/>
    <w:rsid w:val="00F723F2"/>
    <w:rsid w:val="00F72C3D"/>
    <w:rsid w:val="00F7528C"/>
    <w:rsid w:val="00F75519"/>
    <w:rsid w:val="00F801C4"/>
    <w:rsid w:val="00F8176D"/>
    <w:rsid w:val="00F82D8E"/>
    <w:rsid w:val="00F85824"/>
    <w:rsid w:val="00F86128"/>
    <w:rsid w:val="00F86A18"/>
    <w:rsid w:val="00F87827"/>
    <w:rsid w:val="00F90F06"/>
    <w:rsid w:val="00F9179D"/>
    <w:rsid w:val="00F9282B"/>
    <w:rsid w:val="00F95578"/>
    <w:rsid w:val="00F958FD"/>
    <w:rsid w:val="00F95C40"/>
    <w:rsid w:val="00F95E49"/>
    <w:rsid w:val="00FA052A"/>
    <w:rsid w:val="00FA1E6A"/>
    <w:rsid w:val="00FA27B3"/>
    <w:rsid w:val="00FA29F7"/>
    <w:rsid w:val="00FA3F6C"/>
    <w:rsid w:val="00FA510D"/>
    <w:rsid w:val="00FA666E"/>
    <w:rsid w:val="00FA6DF6"/>
    <w:rsid w:val="00FA6F41"/>
    <w:rsid w:val="00FB03E0"/>
    <w:rsid w:val="00FB4851"/>
    <w:rsid w:val="00FB4B52"/>
    <w:rsid w:val="00FB5273"/>
    <w:rsid w:val="00FB6555"/>
    <w:rsid w:val="00FC06D3"/>
    <w:rsid w:val="00FC2EC8"/>
    <w:rsid w:val="00FC409F"/>
    <w:rsid w:val="00FC6115"/>
    <w:rsid w:val="00FC67AD"/>
    <w:rsid w:val="00FC6AF0"/>
    <w:rsid w:val="00FC76E2"/>
    <w:rsid w:val="00FD17C8"/>
    <w:rsid w:val="00FD18C3"/>
    <w:rsid w:val="00FD2A83"/>
    <w:rsid w:val="00FD3128"/>
    <w:rsid w:val="00FD53BF"/>
    <w:rsid w:val="00FD6062"/>
    <w:rsid w:val="00FD645B"/>
    <w:rsid w:val="00FD681C"/>
    <w:rsid w:val="00FE0CBA"/>
    <w:rsid w:val="00FE1FCA"/>
    <w:rsid w:val="00FE331A"/>
    <w:rsid w:val="00FE3A49"/>
    <w:rsid w:val="00FE561C"/>
    <w:rsid w:val="00FE776E"/>
    <w:rsid w:val="00FF12D9"/>
    <w:rsid w:val="00FF1781"/>
    <w:rsid w:val="00FF28AE"/>
    <w:rsid w:val="00FF3339"/>
    <w:rsid w:val="00FF35AF"/>
    <w:rsid w:val="00FF5933"/>
    <w:rsid w:val="00FF5B67"/>
    <w:rsid w:val="0158EB14"/>
    <w:rsid w:val="01EDB16A"/>
    <w:rsid w:val="02A69479"/>
    <w:rsid w:val="035C476B"/>
    <w:rsid w:val="036FF834"/>
    <w:rsid w:val="04BEAEE0"/>
    <w:rsid w:val="0582B669"/>
    <w:rsid w:val="05A87D5F"/>
    <w:rsid w:val="06380A7E"/>
    <w:rsid w:val="072D099C"/>
    <w:rsid w:val="073248A6"/>
    <w:rsid w:val="07C56486"/>
    <w:rsid w:val="0829A27B"/>
    <w:rsid w:val="082F4B1A"/>
    <w:rsid w:val="08A294E9"/>
    <w:rsid w:val="08D678B1"/>
    <w:rsid w:val="09DCC6CA"/>
    <w:rsid w:val="0A1D671B"/>
    <w:rsid w:val="0AE90A26"/>
    <w:rsid w:val="0B33356B"/>
    <w:rsid w:val="0B4CDCAF"/>
    <w:rsid w:val="0B8BF37D"/>
    <w:rsid w:val="0C802B50"/>
    <w:rsid w:val="0D7E2979"/>
    <w:rsid w:val="0FAA8F6B"/>
    <w:rsid w:val="1045765F"/>
    <w:rsid w:val="107A6BC6"/>
    <w:rsid w:val="111B1873"/>
    <w:rsid w:val="112C0405"/>
    <w:rsid w:val="115D9432"/>
    <w:rsid w:val="11E6B037"/>
    <w:rsid w:val="11E8C129"/>
    <w:rsid w:val="12301186"/>
    <w:rsid w:val="1338E2A2"/>
    <w:rsid w:val="13BA4285"/>
    <w:rsid w:val="13CC6313"/>
    <w:rsid w:val="13DA38B6"/>
    <w:rsid w:val="13FFA39E"/>
    <w:rsid w:val="140929C2"/>
    <w:rsid w:val="1492E488"/>
    <w:rsid w:val="150590C0"/>
    <w:rsid w:val="1526940C"/>
    <w:rsid w:val="154E9EF5"/>
    <w:rsid w:val="156E28D3"/>
    <w:rsid w:val="15FB0806"/>
    <w:rsid w:val="17175B1B"/>
    <w:rsid w:val="17406296"/>
    <w:rsid w:val="17A89166"/>
    <w:rsid w:val="17E60FC7"/>
    <w:rsid w:val="193EFADB"/>
    <w:rsid w:val="1A748BDF"/>
    <w:rsid w:val="1DED13D8"/>
    <w:rsid w:val="1EED5D36"/>
    <w:rsid w:val="20242780"/>
    <w:rsid w:val="2174096C"/>
    <w:rsid w:val="2217912E"/>
    <w:rsid w:val="224DD62E"/>
    <w:rsid w:val="23E25C5E"/>
    <w:rsid w:val="243A2E35"/>
    <w:rsid w:val="25D5B473"/>
    <w:rsid w:val="26009B1C"/>
    <w:rsid w:val="276CBBC0"/>
    <w:rsid w:val="284375B3"/>
    <w:rsid w:val="289EB97E"/>
    <w:rsid w:val="29906EB9"/>
    <w:rsid w:val="29D9B5CD"/>
    <w:rsid w:val="2B1071CF"/>
    <w:rsid w:val="2B14A504"/>
    <w:rsid w:val="2BB5CA00"/>
    <w:rsid w:val="2C0B2F4A"/>
    <w:rsid w:val="2C7C281C"/>
    <w:rsid w:val="2D3DACD3"/>
    <w:rsid w:val="2D490C18"/>
    <w:rsid w:val="2DBBF64B"/>
    <w:rsid w:val="2DD3B29F"/>
    <w:rsid w:val="2E9BC10F"/>
    <w:rsid w:val="2F9F07F1"/>
    <w:rsid w:val="2FF58F29"/>
    <w:rsid w:val="303A7FF5"/>
    <w:rsid w:val="304FA4E8"/>
    <w:rsid w:val="310699B7"/>
    <w:rsid w:val="310E5F5E"/>
    <w:rsid w:val="31BF1743"/>
    <w:rsid w:val="3219DE0E"/>
    <w:rsid w:val="32C0633C"/>
    <w:rsid w:val="32D247F8"/>
    <w:rsid w:val="33983A9F"/>
    <w:rsid w:val="355546A8"/>
    <w:rsid w:val="35CEE6ED"/>
    <w:rsid w:val="374814C4"/>
    <w:rsid w:val="3871341E"/>
    <w:rsid w:val="38FBCA34"/>
    <w:rsid w:val="3AACBA4A"/>
    <w:rsid w:val="3BC1F837"/>
    <w:rsid w:val="3C4249FC"/>
    <w:rsid w:val="3CA2A24C"/>
    <w:rsid w:val="3CD227CB"/>
    <w:rsid w:val="3D2E1488"/>
    <w:rsid w:val="3E762330"/>
    <w:rsid w:val="3F57978C"/>
    <w:rsid w:val="402104B6"/>
    <w:rsid w:val="40479095"/>
    <w:rsid w:val="4179581D"/>
    <w:rsid w:val="41C9F66F"/>
    <w:rsid w:val="41E1479F"/>
    <w:rsid w:val="41FA4FAD"/>
    <w:rsid w:val="43833440"/>
    <w:rsid w:val="45E91C3A"/>
    <w:rsid w:val="46C6E98A"/>
    <w:rsid w:val="47239361"/>
    <w:rsid w:val="47E8AA92"/>
    <w:rsid w:val="484FEBDF"/>
    <w:rsid w:val="48BB36A6"/>
    <w:rsid w:val="4907D5DA"/>
    <w:rsid w:val="4924C257"/>
    <w:rsid w:val="4940CE1F"/>
    <w:rsid w:val="4998CD83"/>
    <w:rsid w:val="4BD9F180"/>
    <w:rsid w:val="4C16F90B"/>
    <w:rsid w:val="4C43CCE6"/>
    <w:rsid w:val="4C545B04"/>
    <w:rsid w:val="4C943413"/>
    <w:rsid w:val="4D64EB22"/>
    <w:rsid w:val="4E30BEF8"/>
    <w:rsid w:val="4ECCA4D3"/>
    <w:rsid w:val="4F0DE1C8"/>
    <w:rsid w:val="505D44FC"/>
    <w:rsid w:val="507E54C3"/>
    <w:rsid w:val="50996E1D"/>
    <w:rsid w:val="51095CA4"/>
    <w:rsid w:val="51129B17"/>
    <w:rsid w:val="51EDAD1F"/>
    <w:rsid w:val="52385BD1"/>
    <w:rsid w:val="52530FFD"/>
    <w:rsid w:val="533354AC"/>
    <w:rsid w:val="55235E97"/>
    <w:rsid w:val="553377AB"/>
    <w:rsid w:val="556ABD06"/>
    <w:rsid w:val="5614A236"/>
    <w:rsid w:val="562926D1"/>
    <w:rsid w:val="56B3F7BC"/>
    <w:rsid w:val="577F3A21"/>
    <w:rsid w:val="583628CA"/>
    <w:rsid w:val="58951913"/>
    <w:rsid w:val="58AD05BF"/>
    <w:rsid w:val="5997926A"/>
    <w:rsid w:val="5A2D4948"/>
    <w:rsid w:val="5A9C11FE"/>
    <w:rsid w:val="5BDF75FD"/>
    <w:rsid w:val="5C12AA02"/>
    <w:rsid w:val="5CB0BF81"/>
    <w:rsid w:val="5D990EF7"/>
    <w:rsid w:val="5E9933C1"/>
    <w:rsid w:val="5FAA2B07"/>
    <w:rsid w:val="600BBF7B"/>
    <w:rsid w:val="60755A6A"/>
    <w:rsid w:val="60A55B3B"/>
    <w:rsid w:val="60DA438A"/>
    <w:rsid w:val="610E75F3"/>
    <w:rsid w:val="6113CFCD"/>
    <w:rsid w:val="6152DE02"/>
    <w:rsid w:val="6303C8FB"/>
    <w:rsid w:val="632AF895"/>
    <w:rsid w:val="634EFCB7"/>
    <w:rsid w:val="637CCA0D"/>
    <w:rsid w:val="6448B610"/>
    <w:rsid w:val="660D3A78"/>
    <w:rsid w:val="66318907"/>
    <w:rsid w:val="67D378C4"/>
    <w:rsid w:val="681F39F9"/>
    <w:rsid w:val="689A2EFD"/>
    <w:rsid w:val="694B5254"/>
    <w:rsid w:val="699ED31E"/>
    <w:rsid w:val="69F2AD45"/>
    <w:rsid w:val="69F7556F"/>
    <w:rsid w:val="6ABCB0F3"/>
    <w:rsid w:val="6AD2DB0B"/>
    <w:rsid w:val="6AD5B08C"/>
    <w:rsid w:val="6B2431FD"/>
    <w:rsid w:val="6B97982A"/>
    <w:rsid w:val="6C7675CB"/>
    <w:rsid w:val="6C96AF99"/>
    <w:rsid w:val="6CDA4733"/>
    <w:rsid w:val="6D25EA86"/>
    <w:rsid w:val="6D7A8BC7"/>
    <w:rsid w:val="6DBAC01A"/>
    <w:rsid w:val="6E146457"/>
    <w:rsid w:val="70AF5197"/>
    <w:rsid w:val="714B4B8D"/>
    <w:rsid w:val="715BA587"/>
    <w:rsid w:val="725AAFB4"/>
    <w:rsid w:val="728D1998"/>
    <w:rsid w:val="74CD10BE"/>
    <w:rsid w:val="74EE0883"/>
    <w:rsid w:val="7704A743"/>
    <w:rsid w:val="77F223B3"/>
    <w:rsid w:val="7837409D"/>
    <w:rsid w:val="78788C93"/>
    <w:rsid w:val="788568CB"/>
    <w:rsid w:val="78BB342F"/>
    <w:rsid w:val="7A4BD725"/>
    <w:rsid w:val="7A8F5F4D"/>
    <w:rsid w:val="7B2AE882"/>
    <w:rsid w:val="7C183F30"/>
    <w:rsid w:val="7DBF2A5F"/>
    <w:rsid w:val="7DCE373C"/>
    <w:rsid w:val="7E9C930A"/>
    <w:rsid w:val="7ECF3819"/>
    <w:rsid w:val="7EEB4426"/>
    <w:rsid w:val="7F018AB9"/>
    <w:rsid w:val="7FAB8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E800"/>
  <w15:chartTrackingRefBased/>
  <w15:docId w15:val="{CFA5B9AF-D3AC-4B7F-9A83-F8F75B9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udi Type" w:eastAsiaTheme="minorHAnsi" w:hAnsi="Audi Type" w:cs="Times New Roman (Textkörper CS)"/>
        <w:color w:val="000000" w:themeColor="text1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3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6D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00H2">
    <w:name w:val="000 – H2"/>
    <w:autoRedefine/>
    <w:qFormat/>
    <w:rsid w:val="0055785B"/>
    <w:pPr>
      <w:spacing w:before="480" w:line="300" w:lineRule="exact"/>
    </w:pPr>
    <w:rPr>
      <w:rFonts w:ascii="Audi Type Extended" w:eastAsia="Times New Roman" w:hAnsi="Audi Type Extended" w:cs="Audi Type"/>
      <w:b/>
      <w:szCs w:val="18"/>
      <w:lang w:eastAsia="de-DE"/>
    </w:rPr>
  </w:style>
  <w:style w:type="paragraph" w:customStyle="1" w:styleId="000Seitenzahl">
    <w:name w:val="000 – Seitenzahl"/>
    <w:qFormat/>
    <w:rsid w:val="00474412"/>
    <w:pPr>
      <w:spacing w:after="120"/>
      <w:jc w:val="right"/>
    </w:pPr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D2D77"/>
    <w:pPr>
      <w:tabs>
        <w:tab w:val="center" w:pos="4536"/>
        <w:tab w:val="right" w:pos="9072"/>
      </w:tabs>
    </w:pPr>
  </w:style>
  <w:style w:type="paragraph" w:customStyle="1" w:styleId="000H1">
    <w:name w:val="000 – H1"/>
    <w:autoRedefine/>
    <w:qFormat/>
    <w:rsid w:val="00BD7CA4"/>
    <w:pPr>
      <w:suppressAutoHyphens/>
      <w:spacing w:after="480" w:line="400" w:lineRule="exact"/>
      <w:ind w:right="-113"/>
    </w:pPr>
    <w:rPr>
      <w:rFonts w:ascii="Audi Type Extended" w:eastAsia="Times New Roman" w:hAnsi="Audi Type Extended" w:cs="Arial"/>
      <w:b/>
      <w:bCs/>
      <w:color w:val="auto"/>
      <w:sz w:val="28"/>
      <w:szCs w:val="28"/>
      <w:lang w:eastAsia="de-DE"/>
    </w:rPr>
  </w:style>
  <w:style w:type="character" w:customStyle="1" w:styleId="GlavaZnak">
    <w:name w:val="Glava Znak"/>
    <w:basedOn w:val="Privzetapisavaodstavka"/>
    <w:link w:val="Glava"/>
    <w:uiPriority w:val="99"/>
    <w:qFormat/>
    <w:rsid w:val="003D2D77"/>
  </w:style>
  <w:style w:type="paragraph" w:customStyle="1" w:styleId="000Introduction">
    <w:name w:val="000 – Introduction"/>
    <w:next w:val="000Copy"/>
    <w:autoRedefine/>
    <w:qFormat/>
    <w:rsid w:val="00FF1781"/>
    <w:pPr>
      <w:widowControl w:val="0"/>
      <w:suppressAutoHyphens/>
      <w:spacing w:before="480" w:after="480" w:line="300" w:lineRule="exact"/>
    </w:pPr>
    <w:rPr>
      <w:rFonts w:eastAsia="Times New Roman" w:cs="Times New Roman"/>
      <w:b/>
      <w:szCs w:val="20"/>
      <w:lang w:eastAsia="de-DE"/>
    </w:rPr>
  </w:style>
  <w:style w:type="paragraph" w:customStyle="1" w:styleId="000Kontakt">
    <w:name w:val="000 – Kontakt"/>
    <w:basedOn w:val="Navaden"/>
    <w:autoRedefine/>
    <w:qFormat/>
    <w:rsid w:val="00003521"/>
    <w:pPr>
      <w:suppressAutoHyphens/>
      <w:spacing w:line="300" w:lineRule="exact"/>
    </w:pPr>
    <w:rPr>
      <w:rFonts w:eastAsia="Times New Roman" w:cs="Arial"/>
      <w:b/>
      <w:color w:val="auto"/>
      <w:szCs w:val="20"/>
      <w:lang w:eastAsia="de-D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6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00Verbrauchsangaben">
    <w:name w:val="000 – Verbrauchsangaben"/>
    <w:autoRedefine/>
    <w:qFormat/>
    <w:rsid w:val="0028346E"/>
    <w:pPr>
      <w:suppressAutoHyphens/>
      <w:spacing w:before="120"/>
    </w:pPr>
    <w:rPr>
      <w:rFonts w:eastAsia="Times New Roman" w:cs="Arial"/>
      <w:color w:val="000000"/>
      <w:szCs w:val="20"/>
      <w:lang w:eastAsia="de-DE"/>
    </w:rPr>
  </w:style>
  <w:style w:type="paragraph" w:customStyle="1" w:styleId="000Copy">
    <w:name w:val="000 – Copy"/>
    <w:autoRedefine/>
    <w:qFormat/>
    <w:rsid w:val="00C65659"/>
    <w:pPr>
      <w:widowControl w:val="0"/>
      <w:suppressAutoHyphens/>
    </w:pPr>
    <w:rPr>
      <w:rFonts w:ascii="Audi Type Extended" w:eastAsia="Times New Roman" w:hAnsi="Audi Type Extended" w:cs="Audi Type"/>
      <w:b/>
      <w:color w:val="auto"/>
      <w:szCs w:val="18"/>
      <w:lang w:eastAsia="de-DE"/>
    </w:rPr>
  </w:style>
  <w:style w:type="paragraph" w:styleId="Noga">
    <w:name w:val="footer"/>
    <w:basedOn w:val="Navaden"/>
    <w:link w:val="NogaZnak"/>
    <w:uiPriority w:val="99"/>
    <w:unhideWhenUsed/>
    <w:rsid w:val="003D2D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D2D77"/>
  </w:style>
  <w:style w:type="paragraph" w:customStyle="1" w:styleId="000Funoten">
    <w:name w:val="000 – Fußnoten"/>
    <w:qFormat/>
    <w:rsid w:val="00CD50C4"/>
    <w:pPr>
      <w:tabs>
        <w:tab w:val="left" w:pos="6484"/>
      </w:tabs>
      <w:suppressAutoHyphens/>
      <w:spacing w:after="60"/>
    </w:pPr>
    <w:rPr>
      <w:rFonts w:eastAsia="Times New Roman" w:cs="Audi Type"/>
      <w:i/>
      <w:color w:val="676766"/>
      <w:szCs w:val="18"/>
      <w:lang w:eastAsia="de-DE"/>
    </w:rPr>
  </w:style>
  <w:style w:type="paragraph" w:customStyle="1" w:styleId="000FunoteInfo">
    <w:name w:val="000 – Fußnote – Info"/>
    <w:basedOn w:val="000Funoten"/>
    <w:qFormat/>
    <w:rsid w:val="00474412"/>
    <w:pPr>
      <w:spacing w:before="480"/>
    </w:pPr>
    <w:rPr>
      <w:b/>
      <w:bCs/>
    </w:rPr>
  </w:style>
  <w:style w:type="paragraph" w:customStyle="1" w:styleId="000H3">
    <w:name w:val="000 – H3"/>
    <w:autoRedefine/>
    <w:qFormat/>
    <w:rsid w:val="00D9727C"/>
    <w:pPr>
      <w:spacing w:before="240" w:after="240"/>
    </w:pPr>
    <w:rPr>
      <w:rFonts w:ascii="Audi Type Extended" w:eastAsia="Times New Roman" w:hAnsi="Audi Type Extended" w:cs="Audi Type"/>
      <w:b/>
      <w:color w:val="939597"/>
      <w:szCs w:val="18"/>
      <w:lang w:eastAsia="de-DE"/>
    </w:rPr>
  </w:style>
  <w:style w:type="paragraph" w:customStyle="1" w:styleId="000Bulletpoint">
    <w:name w:val="000 – Bulletpoint"/>
    <w:autoRedefine/>
    <w:qFormat/>
    <w:rsid w:val="001D311C"/>
    <w:pPr>
      <w:numPr>
        <w:numId w:val="13"/>
      </w:numPr>
      <w:spacing w:after="120"/>
    </w:pPr>
    <w:rPr>
      <w:rFonts w:eastAsia="Times New Roman" w:cs="Arial"/>
      <w:b/>
      <w:bCs/>
      <w:kern w:val="2"/>
      <w:sz w:val="24"/>
      <w:lang w:eastAsia="de-DE"/>
    </w:rPr>
  </w:style>
  <w:style w:type="paragraph" w:customStyle="1" w:styleId="000Link">
    <w:name w:val="000 – Link"/>
    <w:basedOn w:val="000H2"/>
    <w:autoRedefine/>
    <w:qFormat/>
    <w:rsid w:val="00665A90"/>
    <w:pPr>
      <w:numPr>
        <w:numId w:val="15"/>
      </w:numPr>
      <w:suppressAutoHyphens/>
      <w:spacing w:before="240" w:line="240" w:lineRule="exact"/>
    </w:pPr>
    <w:rPr>
      <w:rFonts w:ascii="Audi Type" w:hAnsi="Audi Type" w:cs="Times New Roman"/>
      <w:szCs w:val="22"/>
    </w:rPr>
  </w:style>
  <w:style w:type="numbering" w:customStyle="1" w:styleId="AktuelleListe1">
    <w:name w:val="Aktuelle Liste1"/>
    <w:uiPriority w:val="99"/>
    <w:rsid w:val="001D311C"/>
    <w:pPr>
      <w:numPr>
        <w:numId w:val="14"/>
      </w:numPr>
    </w:pPr>
  </w:style>
  <w:style w:type="character" w:styleId="Hiperpovezava">
    <w:name w:val="Hyperlink"/>
    <w:aliases w:val="Titolo 5 Carattere1"/>
    <w:rsid w:val="008D1D06"/>
    <w:rPr>
      <w:rFonts w:ascii="Audi Type" w:hAnsi="Audi Type"/>
      <w:b w:val="0"/>
      <w:i w:val="0"/>
      <w:color w:val="0000FF"/>
      <w:sz w:val="20"/>
      <w:u w:val="single"/>
    </w:rPr>
  </w:style>
  <w:style w:type="paragraph" w:customStyle="1" w:styleId="000Abbinder">
    <w:name w:val="000 – Abbinder"/>
    <w:autoRedefine/>
    <w:qFormat/>
    <w:rsid w:val="00AB68C3"/>
    <w:pPr>
      <w:widowControl w:val="0"/>
      <w:suppressAutoHyphens/>
      <w:spacing w:after="120"/>
      <w:jc w:val="both"/>
    </w:pPr>
    <w:rPr>
      <w:rFonts w:eastAsia="Times New Roman" w:cs="Times New Roman"/>
      <w:b/>
      <w:bCs/>
      <w:iCs/>
      <w:color w:val="auto"/>
      <w:sz w:val="22"/>
      <w:szCs w:val="22"/>
      <w:lang w:eastAsia="de-DE"/>
    </w:rPr>
  </w:style>
  <w:style w:type="table" w:customStyle="1" w:styleId="Tabellenraster1">
    <w:name w:val="Tabellenraster1"/>
    <w:basedOn w:val="Navadnatabela"/>
    <w:next w:val="Tabelamrea"/>
    <w:uiPriority w:val="59"/>
    <w:rsid w:val="00474412"/>
    <w:rPr>
      <w:rFonts w:ascii="Times New Roman" w:eastAsia="Times New Roman" w:hAnsi="Times New Roman" w:cs="Times New Roman"/>
      <w:color w:val="auto"/>
      <w:szCs w:val="20"/>
      <w:lang w:eastAsia="de-DE"/>
    </w:rPr>
    <w:tblPr/>
  </w:style>
  <w:style w:type="table" w:styleId="Tabelamrea">
    <w:name w:val="Table Grid"/>
    <w:aliases w:val="000– Tabelle AUDI"/>
    <w:basedOn w:val="Navadnatabela"/>
    <w:rsid w:val="00520E39"/>
    <w:tblPr/>
  </w:style>
  <w:style w:type="character" w:styleId="Nerazreenaomemba">
    <w:name w:val="Unresolved Mention"/>
    <w:basedOn w:val="Privzetapisavaodstavka"/>
    <w:uiPriority w:val="99"/>
    <w:semiHidden/>
    <w:unhideWhenUsed/>
    <w:rsid w:val="008D1D06"/>
    <w:rPr>
      <w:color w:val="605E5C"/>
      <w:shd w:val="clear" w:color="auto" w:fill="E1DFDD"/>
    </w:rPr>
  </w:style>
  <w:style w:type="paragraph" w:customStyle="1" w:styleId="000KontaktnichtFett">
    <w:name w:val="000 – Kontakt nicht Fett"/>
    <w:basedOn w:val="Navaden"/>
    <w:qFormat/>
    <w:rsid w:val="00003521"/>
    <w:pPr>
      <w:suppressAutoHyphens/>
      <w:spacing w:line="300" w:lineRule="exact"/>
    </w:pPr>
    <w:rPr>
      <w:rFonts w:eastAsia="Times New Roman" w:cs="Arial"/>
      <w:color w:val="auto"/>
      <w:szCs w:val="20"/>
      <w:lang w:eastAsia="de-DE"/>
    </w:rPr>
  </w:style>
  <w:style w:type="paragraph" w:customStyle="1" w:styleId="000BulletpointsCopy">
    <w:name w:val="000 – Bulletpoints Copy"/>
    <w:autoRedefine/>
    <w:qFormat/>
    <w:rsid w:val="00436208"/>
    <w:pPr>
      <w:numPr>
        <w:numId w:val="17"/>
      </w:numPr>
      <w:spacing w:after="120" w:line="300" w:lineRule="exact"/>
    </w:pPr>
    <w:rPr>
      <w:rFonts w:eastAsia="Times New Roman" w:cs="Times New Roman"/>
      <w:bCs/>
      <w:color w:val="auto"/>
      <w:szCs w:val="20"/>
      <w:lang w:eastAsia="de-DE"/>
    </w:rPr>
  </w:style>
  <w:style w:type="numbering" w:customStyle="1" w:styleId="AktuelleListe2">
    <w:name w:val="Aktuelle Liste2"/>
    <w:uiPriority w:val="99"/>
    <w:rsid w:val="00665A90"/>
    <w:pPr>
      <w:numPr>
        <w:numId w:val="18"/>
      </w:numPr>
    </w:pPr>
  </w:style>
  <w:style w:type="numbering" w:customStyle="1" w:styleId="AktuelleListe3">
    <w:name w:val="Aktuelle Liste3"/>
    <w:uiPriority w:val="99"/>
    <w:rsid w:val="00665A90"/>
    <w:pPr>
      <w:numPr>
        <w:numId w:val="19"/>
      </w:numPr>
    </w:pPr>
  </w:style>
  <w:style w:type="character" w:styleId="Besedilooznabemesta">
    <w:name w:val="Placeholder Text"/>
    <w:basedOn w:val="Privzetapisavaodstavka"/>
    <w:uiPriority w:val="99"/>
    <w:semiHidden/>
    <w:rsid w:val="00212C80"/>
    <w:rPr>
      <w:color w:val="808080"/>
    </w:rPr>
  </w:style>
  <w:style w:type="character" w:customStyle="1" w:styleId="Formatvorlage3">
    <w:name w:val="Formatvorlage3"/>
    <w:basedOn w:val="Privzetapisavaodstavka"/>
    <w:uiPriority w:val="1"/>
    <w:rsid w:val="00212C80"/>
    <w:rPr>
      <w:rFonts w:ascii="Audi Type" w:hAnsi="Audi Type" w:hint="default"/>
      <w:sz w:val="18"/>
    </w:rPr>
  </w:style>
  <w:style w:type="paragraph" w:styleId="Odstavekseznama">
    <w:name w:val="List Paragraph"/>
    <w:aliases w:val="Bullet List,FooterText,numbered,Paragraphe de liste1,Bulletr List Paragraph,列出段落,列出段落1,List Paragraph1,Paragrafo elenco,????,????1,彩色列表 - 着色 11,???? - ?? 11,Kernaussagen Bullets,Antwort,List Paragraph2,List Paragraph21,リスト段落1"/>
    <w:basedOn w:val="Navaden"/>
    <w:link w:val="OdstavekseznamaZnak"/>
    <w:uiPriority w:val="34"/>
    <w:qFormat/>
    <w:rsid w:val="00CE15A5"/>
    <w:pPr>
      <w:ind w:left="720"/>
      <w:contextualSpacing/>
    </w:pPr>
  </w:style>
  <w:style w:type="character" w:customStyle="1" w:styleId="cf01">
    <w:name w:val="cf01"/>
    <w:basedOn w:val="Privzetapisavaodstavka"/>
    <w:rsid w:val="0068352F"/>
    <w:rPr>
      <w:rFonts w:ascii="Segoe UI" w:hAnsi="Segoe UI" w:cs="Segoe UI" w:hint="default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rsid w:val="00C505EB"/>
    <w:pPr>
      <w:spacing w:after="120" w:line="264" w:lineRule="auto"/>
    </w:pPr>
    <w:rPr>
      <w:rFonts w:asciiTheme="minorHAnsi" w:eastAsiaTheme="minorEastAsia" w:hAnsiTheme="minorHAnsi" w:cstheme="minorBidi"/>
      <w:color w:val="auto"/>
      <w:sz w:val="21"/>
      <w:szCs w:val="20"/>
      <w:lang w:eastAsia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505EB"/>
    <w:rPr>
      <w:rFonts w:asciiTheme="minorHAnsi" w:eastAsiaTheme="minorEastAsia" w:hAnsiTheme="minorHAnsi" w:cstheme="minorBidi"/>
      <w:color w:val="auto"/>
      <w:sz w:val="21"/>
      <w:szCs w:val="20"/>
      <w:lang w:eastAsia="de-DE"/>
    </w:rPr>
  </w:style>
  <w:style w:type="character" w:styleId="Pripombasklic">
    <w:name w:val="annotation reference"/>
    <w:uiPriority w:val="99"/>
    <w:semiHidden/>
    <w:rsid w:val="009343BA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260A"/>
    <w:pPr>
      <w:spacing w:after="0" w:line="240" w:lineRule="auto"/>
    </w:pPr>
    <w:rPr>
      <w:rFonts w:ascii="Audi Type" w:eastAsiaTheme="minorHAnsi" w:hAnsi="Audi Type" w:cs="Times New Roman (Textkörper CS)"/>
      <w:b/>
      <w:bCs/>
      <w:color w:val="000000" w:themeColor="text1"/>
      <w:sz w:val="20"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260A"/>
    <w:rPr>
      <w:rFonts w:asciiTheme="minorHAnsi" w:eastAsiaTheme="minorEastAsia" w:hAnsiTheme="minorHAnsi" w:cstheme="minorBidi"/>
      <w:b/>
      <w:bCs/>
      <w:color w:val="auto"/>
      <w:sz w:val="21"/>
      <w:szCs w:val="20"/>
      <w:lang w:eastAsia="de-DE"/>
    </w:rPr>
  </w:style>
  <w:style w:type="character" w:customStyle="1" w:styleId="OdstavekseznamaZnak">
    <w:name w:val="Odstavek seznama Znak"/>
    <w:aliases w:val="Bullet List Znak,FooterText Znak,numbered Znak,Paragraphe de liste1 Znak,Bulletr List Paragraph Znak,列出段落 Znak,列出段落1 Znak,List Paragraph1 Znak,Paragrafo elenco Znak,???? Znak,????1 Znak,彩色列表 - 着色 11 Znak,???? - ?? 11 Znak"/>
    <w:basedOn w:val="Privzetapisavaodstavka"/>
    <w:link w:val="Odstavekseznama"/>
    <w:uiPriority w:val="34"/>
    <w:qFormat/>
    <w:rsid w:val="005409A4"/>
  </w:style>
  <w:style w:type="paragraph" w:styleId="Navadensplet">
    <w:name w:val="Normal (Web)"/>
    <w:basedOn w:val="Navaden"/>
    <w:uiPriority w:val="99"/>
    <w:unhideWhenUsed/>
    <w:rsid w:val="00E714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styleId="Omemba">
    <w:name w:val="Mention"/>
    <w:basedOn w:val="Privzetapisavaodstavka"/>
    <w:uiPriority w:val="99"/>
    <w:unhideWhenUsed/>
    <w:rsid w:val="00F07169"/>
    <w:rPr>
      <w:color w:val="2B579A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1D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497F"/>
    <w:pPr>
      <w:autoSpaceDE w:val="0"/>
      <w:autoSpaceDN w:val="0"/>
      <w:adjustRightInd w:val="0"/>
    </w:pPr>
    <w:rPr>
      <w:rFonts w:cs="Audi Type"/>
      <w:color w:val="000000"/>
      <w:sz w:val="24"/>
    </w:rPr>
  </w:style>
  <w:style w:type="paragraph" w:styleId="Revizija">
    <w:name w:val="Revision"/>
    <w:hidden/>
    <w:uiPriority w:val="99"/>
    <w:semiHidden/>
    <w:rsid w:val="00580259"/>
  </w:style>
  <w:style w:type="paragraph" w:customStyle="1" w:styleId="xmsonormal">
    <w:name w:val="x_msonormal"/>
    <w:basedOn w:val="Navaden"/>
    <w:rsid w:val="00D22B7E"/>
    <w:rPr>
      <w:rFonts w:ascii="Calibri" w:hAnsi="Calibri" w:cs="Calibri"/>
      <w:color w:val="auto"/>
      <w:sz w:val="22"/>
      <w:szCs w:val="22"/>
      <w:lang w:eastAsia="de-DE"/>
    </w:rPr>
  </w:style>
  <w:style w:type="character" w:styleId="Poudarek">
    <w:name w:val="Emphasis"/>
    <w:basedOn w:val="Privzetapisavaodstavka"/>
    <w:uiPriority w:val="20"/>
    <w:qFormat/>
    <w:rsid w:val="002F7FBE"/>
    <w:rPr>
      <w:i/>
      <w:iCs/>
    </w:rPr>
  </w:style>
  <w:style w:type="character" w:styleId="Krepko">
    <w:name w:val="Strong"/>
    <w:basedOn w:val="Privzetapisavaodstavka"/>
    <w:uiPriority w:val="22"/>
    <w:qFormat/>
    <w:rsid w:val="00725DAF"/>
    <w:rPr>
      <w:b/>
      <w:bCs/>
    </w:rPr>
  </w:style>
  <w:style w:type="paragraph" w:customStyle="1" w:styleId="pf0">
    <w:name w:val="pf0"/>
    <w:basedOn w:val="Navaden"/>
    <w:rsid w:val="00E0786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paragraph" w:customStyle="1" w:styleId="Pa17">
    <w:name w:val="Pa17"/>
    <w:basedOn w:val="Default"/>
    <w:next w:val="Default"/>
    <w:uiPriority w:val="99"/>
    <w:rsid w:val="00C15615"/>
    <w:pPr>
      <w:spacing w:line="131" w:lineRule="atLeast"/>
    </w:pPr>
    <w:rPr>
      <w:rFonts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839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60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76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08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56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1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6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0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80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89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11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46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36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5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77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48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3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395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4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9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91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3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.linkedin.com/company/audi-ag" TargetMode="External"/><Relationship Id="rId18" Type="http://schemas.openxmlformats.org/officeDocument/2006/relationships/image" Target="media/image3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audi-mediacenter.com" TargetMode="External"/><Relationship Id="rId17" Type="http://schemas.openxmlformats.org/officeDocument/2006/relationships/hyperlink" Target="https://www.facebook.com/audiofficia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a.winkler@audi.d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channel/UCO5ujNeWRIwP4DbCZqZWcL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audiofficia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gt\Downloads\Template_MediaInfo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B0524D49D464A8991B03B502CA154" ma:contentTypeVersion="18" ma:contentTypeDescription="Ein neues Dokument erstellen." ma:contentTypeScope="" ma:versionID="e96e1069a4d0a1d96204a57b05db8c14">
  <xsd:schema xmlns:xsd="http://www.w3.org/2001/XMLSchema" xmlns:xs="http://www.w3.org/2001/XMLSchema" xmlns:p="http://schemas.microsoft.com/office/2006/metadata/properties" xmlns:ns2="b9428cc7-ea02-444f-8352-fb4c56ea5cfd" xmlns:ns3="2341063a-aedf-418a-811b-4ac8f57660f0" targetNamespace="http://schemas.microsoft.com/office/2006/metadata/properties" ma:root="true" ma:fieldsID="eb141a309a56f0c6e548f3bf2dad7f90" ns2:_="" ns3:_="">
    <xsd:import namespace="b9428cc7-ea02-444f-8352-fb4c56ea5cfd"/>
    <xsd:import namespace="2341063a-aedf-418a-811b-4ac8f57660f0"/>
    <xsd:element name="properties">
      <xsd:complexType>
        <xsd:sequence>
          <xsd:element name="documentManagement">
            <xsd:complexType>
              <xsd:all>
                <xsd:element ref="ns2:a1c45953730540d1927bf158343c5e4b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RevIMDateOfModified2Crea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8cc7-ea02-444f-8352-fb4c56ea5cfd" elementFormDefault="qualified">
    <xsd:import namespace="http://schemas.microsoft.com/office/2006/documentManagement/types"/>
    <xsd:import namespace="http://schemas.microsoft.com/office/infopath/2007/PartnerControls"/>
    <xsd:element name="a1c45953730540d1927bf158343c5e4b" ma:index="8" nillable="true" ma:taxonomy="true" ma:internalName="a1c45953730540d1927bf158343c5e4b" ma:taxonomyFieldName="LegalHoldTag" ma:displayName="LegalHold" ma:fieldId="{a1c45953-7305-40d1-927b-f158343c5e4b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999d3b2-e5bc-4629-9ecd-3cfec23e4d53}" ma:internalName="TaxCatchAll" ma:showField="CatchAllData" ma:web="b9428cc7-ea02-444f-8352-fb4c56ea5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99d3b2-e5bc-4629-9ecd-3cfec23e4d53}" ma:internalName="TaxCatchAllLabel" ma:readOnly="true" ma:showField="CatchAllDataLabel" ma:web="b9428cc7-ea02-444f-8352-fb4c56ea5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RevIMDateOfModified2Creation" ma:index="22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63a-aedf-418a-811b-4ac8f5766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28cc7-ea02-444f-8352-fb4c56ea5cfd">
      <Value>1</Value>
    </TaxCatchAll>
    <a1c45953730540d1927bf158343c5e4b xmlns="b9428cc7-ea02-444f-8352-fb4c56ea5cfd">
      <Terms xmlns="http://schemas.microsoft.com/office/infopath/2007/PartnerControls"/>
    </a1c45953730540d1927bf158343c5e4b>
    <RevIMDocumentOwner xmlns="b9428cc7-ea02-444f-8352-fb4c56ea5cfd">
      <UserInfo>
        <DisplayName/>
        <AccountId xsi:nil="true"/>
        <AccountType/>
      </UserInfo>
    </RevIMDocumentOwner>
    <i0f84bba906045b4af568ee102a52dcb xmlns="b9428cc7-ea02-444f-8352-fb4c56ea5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Comments xmlns="b9428cc7-ea02-444f-8352-fb4c56ea5cfd" xsi:nil="true"/>
    <RevIMDateOfModified2Creation xmlns="b9428cc7-ea02-444f-8352-fb4c56ea5cfd" xsi:nil="true"/>
    <RevIMDeletionDate xmlns="b9428cc7-ea02-444f-8352-fb4c56ea5cfd">2028-01-26T16:01:07+00:00</RevIMDeletionDate>
    <RevIMExtends xmlns="b9428cc7-ea02-444f-8352-fb4c56ea5cfd">{"Locked":null,"LockedBy":null,"UnLocked":null,"UnLockedBy":null,"Classified":"2026-01-26T16:02:34.742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  <RevIMEventDate xmlns="b9428cc7-ea02-444f-8352-fb4c56ea5c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9AC7-A66E-4F52-AF6C-1BB9FDB03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6F13B-430D-4C57-AF3D-DB782C04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28cc7-ea02-444f-8352-fb4c56ea5cfd"/>
    <ds:schemaRef ds:uri="2341063a-aedf-418a-811b-4ac8f5766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99933-9A1D-4B50-AD8A-09F995E1847E}">
  <ds:schemaRefs>
    <ds:schemaRef ds:uri="http://schemas.microsoft.com/office/2006/metadata/properties"/>
    <ds:schemaRef ds:uri="http://schemas.microsoft.com/office/infopath/2007/PartnerControls"/>
    <ds:schemaRef ds:uri="b9428cc7-ea02-444f-8352-fb4c56ea5cfd"/>
  </ds:schemaRefs>
</ds:datastoreItem>
</file>

<file path=customXml/itemProps4.xml><?xml version="1.0" encoding="utf-8"?>
<ds:datastoreItem xmlns:ds="http://schemas.openxmlformats.org/officeDocument/2006/customXml" ds:itemID="{86430116-3038-45B4-A31E-F29B092820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Template_MediaInfo_DE.dotx</Template>
  <TotalTime>61</TotalTime>
  <Pages>7</Pages>
  <Words>2236</Words>
  <Characters>13151</Characters>
  <Application>Microsoft Office Word</Application>
  <DocSecurity>0</DocSecurity>
  <Lines>262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Vogt</dc:creator>
  <cp:keywords/>
  <dc:description>Prevod: C94</dc:description>
  <cp:lastModifiedBy>Lenic Bojan (PSLO - SI/Ljubljana)</cp:lastModifiedBy>
  <cp:revision>189</cp:revision>
  <cp:lastPrinted>2024-08-06T18:16:00Z</cp:lastPrinted>
  <dcterms:created xsi:type="dcterms:W3CDTF">2025-10-15T16:41:00Z</dcterms:created>
  <dcterms:modified xsi:type="dcterms:W3CDTF">2026-03-09T08:47:00Z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0x010100481B0524D49D464A8991B03B502CA154</vt:lpwstr>
  </property>
  <property fmtid="{D5CDD505-2E9C-101B-9397-08002B2CF9AE}" pid="3" name="RevIMBCS">
    <vt:lpwstr>1;#0.1 Initial category|0239cc7a-0c96-48a8-9e0e-a383e362571c</vt:lpwstr>
  </property>
  <property fmtid="{D5CDD505-2E9C-101B-9397-08002B2CF9AE}" pid="4" name="MSIP_Label_a6b84135-ab90-4b03-a415-784f8f15a7f1_Enabled">
    <vt:lpwstr>true</vt:lpwstr>
  </property>
  <property fmtid="{D5CDD505-2E9C-101B-9397-08002B2CF9AE}" pid="5" name="MSIP_Label_a6b84135-ab90-4b03-a415-784f8f15a7f1_SetDate">
    <vt:lpwstr>2021-11-24T15:01:55Z</vt:lpwstr>
  </property>
  <property fmtid="{D5CDD505-2E9C-101B-9397-08002B2CF9AE}" pid="6" name="MSIP_Label_a6b84135-ab90-4b03-a415-784f8f15a7f1_Method">
    <vt:lpwstr>Privileged</vt:lpwstr>
  </property>
  <property fmtid="{D5CDD505-2E9C-101B-9397-08002B2CF9AE}" pid="7" name="MSIP_Label_a6b84135-ab90-4b03-a415-784f8f15a7f1_Name">
    <vt:lpwstr>a6b84135-ab90-4b03-a415-784f8f15a7f1</vt:lpwstr>
  </property>
  <property fmtid="{D5CDD505-2E9C-101B-9397-08002B2CF9AE}" pid="8" name="MSIP_Label_a6b84135-ab90-4b03-a415-784f8f15a7f1_SiteId">
    <vt:lpwstr>2882be50-2012-4d88-ac86-544124e120c8</vt:lpwstr>
  </property>
  <property fmtid="{D5CDD505-2E9C-101B-9397-08002B2CF9AE}" pid="9" name="MSIP_Label_a6b84135-ab90-4b03-a415-784f8f15a7f1_ActionId">
    <vt:lpwstr>e5325ee9-8fea-46f6-a73d-c4d2cc9f1e0d</vt:lpwstr>
  </property>
  <property fmtid="{D5CDD505-2E9C-101B-9397-08002B2CF9AE}" pid="10" name="MSIP_Label_a6b84135-ab90-4b03-a415-784f8f15a7f1_ContentBits">
    <vt:lpwstr>0</vt:lpwstr>
  </property>
  <property fmtid="{D5CDD505-2E9C-101B-9397-08002B2CF9AE}" pid="11" name="MediaServiceImageTags">
    <vt:lpwstr/>
  </property>
  <property fmtid="{D5CDD505-2E9C-101B-9397-08002B2CF9AE}" pid="12" name="LegalHoldTag">
    <vt:lpwstr/>
  </property>
  <property fmtid="{D5CDD505-2E9C-101B-9397-08002B2CF9AE}" pid="13" name="docLang">
    <vt:lpwstr>de</vt:lpwstr>
  </property>
  <property fmtid="{D5CDD505-2E9C-101B-9397-08002B2CF9AE}" pid="14" name="MSIP_Label_72c5815d-2d9c-4f93-8421-5cec488c1928_Enabled">
    <vt:lpwstr>true</vt:lpwstr>
  </property>
  <property fmtid="{D5CDD505-2E9C-101B-9397-08002B2CF9AE}" pid="15" name="MSIP_Label_72c5815d-2d9c-4f93-8421-5cec488c1928_SetDate">
    <vt:lpwstr>2026-03-09T08:15:51Z</vt:lpwstr>
  </property>
  <property fmtid="{D5CDD505-2E9C-101B-9397-08002B2CF9AE}" pid="16" name="MSIP_Label_72c5815d-2d9c-4f93-8421-5cec488c1928_Method">
    <vt:lpwstr>Privileged</vt:lpwstr>
  </property>
  <property fmtid="{D5CDD505-2E9C-101B-9397-08002B2CF9AE}" pid="17" name="MSIP_Label_72c5815d-2d9c-4f93-8421-5cec488c1928_Name">
    <vt:lpwstr>72c5815d-2d9c-4f93-8421-5cec488c1928</vt:lpwstr>
  </property>
  <property fmtid="{D5CDD505-2E9C-101B-9397-08002B2CF9AE}" pid="18" name="MSIP_Label_72c5815d-2d9c-4f93-8421-5cec488c1928_SiteId">
    <vt:lpwstr>0f6f68be-4ef2-465a-986b-eb9a250d9789</vt:lpwstr>
  </property>
  <property fmtid="{D5CDD505-2E9C-101B-9397-08002B2CF9AE}" pid="19" name="MSIP_Label_72c5815d-2d9c-4f93-8421-5cec488c1928_ActionId">
    <vt:lpwstr>4712b478-a87c-4050-8c69-6fb780f615ef</vt:lpwstr>
  </property>
  <property fmtid="{D5CDD505-2E9C-101B-9397-08002B2CF9AE}" pid="20" name="MSIP_Label_72c5815d-2d9c-4f93-8421-5cec488c1928_ContentBits">
    <vt:lpwstr>0</vt:lpwstr>
  </property>
  <property fmtid="{D5CDD505-2E9C-101B-9397-08002B2CF9AE}" pid="21" name="MSIP_Label_72c5815d-2d9c-4f93-8421-5cec488c1928_Tag">
    <vt:lpwstr>10, 0, 1, 1</vt:lpwstr>
  </property>
</Properties>
</file>